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A5A" w14:textId="4EA0FB3D" w:rsidR="004D61B1" w:rsidRPr="00A16C91" w:rsidRDefault="004D61B1" w:rsidP="00EA6429">
      <w:pPr>
        <w:pStyle w:val="a5"/>
        <w:rPr>
          <w:rFonts w:ascii="Meiryo UI" w:eastAsia="Meiryo UI" w:hAnsi="Meiryo UI"/>
          <w:color w:val="auto"/>
          <w:sz w:val="28"/>
          <w:szCs w:val="10"/>
        </w:rPr>
      </w:pPr>
      <w:r w:rsidRPr="00560EA1">
        <w:rPr>
          <w:rFonts w:ascii="Meiryo UI" w:eastAsia="Meiryo UI" w:hAnsi="Meiryo UI" w:hint="eastAsia"/>
          <w:color w:val="0070C0"/>
        </w:rPr>
        <w:t>エントリーフォーム</w:t>
      </w:r>
      <w:r w:rsidR="00BC395D" w:rsidRPr="00560EA1">
        <w:rPr>
          <w:rFonts w:ascii="Meiryo UI" w:eastAsia="Meiryo UI" w:hAnsi="Meiryo UI" w:hint="eastAsia"/>
          <w:color w:val="0070C0"/>
        </w:rPr>
        <w:t xml:space="preserve">　　　</w:t>
      </w:r>
      <w:r w:rsidR="00EA6429">
        <w:rPr>
          <w:rFonts w:ascii="Meiryo UI" w:eastAsia="Meiryo UI" w:hAnsi="Meiryo UI" w:hint="eastAsia"/>
          <w:color w:val="0070C0"/>
        </w:rPr>
        <w:t xml:space="preserve"> </w:t>
      </w:r>
      <w:r w:rsidR="00EA6429">
        <w:rPr>
          <w:rFonts w:ascii="Meiryo UI" w:eastAsia="Meiryo UI" w:hAnsi="Meiryo UI"/>
          <w:color w:val="0070C0"/>
        </w:rPr>
        <w:t xml:space="preserve">  </w:t>
      </w:r>
      <w:r w:rsidR="00BC395D" w:rsidRPr="00560EA1">
        <w:rPr>
          <w:rFonts w:ascii="Meiryo UI" w:eastAsia="Meiryo UI" w:hAnsi="Meiryo UI" w:hint="eastAsia"/>
          <w:color w:val="0070C0"/>
        </w:rPr>
        <w:t xml:space="preserve">　　　</w:t>
      </w:r>
      <w:r w:rsidR="00BC395D" w:rsidRPr="00A16C91">
        <w:rPr>
          <w:rFonts w:ascii="Meiryo UI" w:eastAsia="Meiryo UI" w:hAnsi="Meiryo UI" w:hint="eastAsia"/>
          <w:color w:val="auto"/>
          <w:sz w:val="28"/>
          <w:szCs w:val="10"/>
        </w:rPr>
        <w:t xml:space="preserve">DSPリサーチ　</w:t>
      </w:r>
      <w:r w:rsidR="00A16C91" w:rsidRPr="00A16C91">
        <w:rPr>
          <w:rFonts w:ascii="Meiryo UI" w:eastAsia="Meiryo UI" w:hAnsi="Meiryo UI" w:hint="eastAsia"/>
          <w:color w:val="auto"/>
          <w:sz w:val="28"/>
          <w:szCs w:val="10"/>
        </w:rPr>
        <w:t>採用</w:t>
      </w:r>
      <w:r w:rsidR="00B45C97">
        <w:rPr>
          <w:rFonts w:ascii="Meiryo UI" w:eastAsia="Meiryo UI" w:hAnsi="Meiryo UI" w:hint="eastAsia"/>
          <w:color w:val="auto"/>
          <w:sz w:val="28"/>
          <w:szCs w:val="10"/>
        </w:rPr>
        <w:t>202</w:t>
      </w:r>
      <w:r w:rsidR="008807AE">
        <w:rPr>
          <w:rFonts w:ascii="Meiryo UI" w:eastAsia="Meiryo UI" w:hAnsi="Meiryo UI" w:hint="eastAsia"/>
          <w:color w:val="auto"/>
          <w:sz w:val="28"/>
          <w:szCs w:val="10"/>
        </w:rPr>
        <w:t>5</w:t>
      </w:r>
    </w:p>
    <w:p w14:paraId="75FE5A5D" w14:textId="77777777" w:rsidR="0081539B" w:rsidRPr="00766A47" w:rsidRDefault="004D61B1" w:rsidP="001A64E4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氏名</w:t>
      </w:r>
      <w:r w:rsidR="0081539B">
        <w:rPr>
          <w:rFonts w:ascii="Meiryo UI" w:eastAsia="Meiryo UI" w:hAnsi="Meiryo UI"/>
          <w:b/>
          <w:bCs/>
          <w:color w:val="auto"/>
        </w:rPr>
        <w:tab/>
      </w:r>
      <w:r w:rsidR="0081539B">
        <w:rPr>
          <w:rFonts w:ascii="Meiryo UI" w:eastAsia="Meiryo UI" w:hAnsi="Meiryo UI" w:hint="eastAsia"/>
          <w:b/>
          <w:bCs/>
          <w:color w:val="auto"/>
        </w:rPr>
        <w:t xml:space="preserve"> </w:t>
      </w:r>
    </w:p>
    <w:p w14:paraId="39DDA2BD" w14:textId="77777777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Name</w:t>
      </w:r>
    </w:p>
    <w:p w14:paraId="7E4AEC43" w14:textId="77777777" w:rsidR="00683724" w:rsidRPr="00766A47" w:rsidRDefault="00683724" w:rsidP="00683724">
      <w:pPr>
        <w:rPr>
          <w:rFonts w:ascii="Meiryo UI" w:eastAsia="Meiryo UI" w:hAnsi="Meiryo UI"/>
          <w:b/>
          <w:bCs/>
          <w:color w:val="auto"/>
          <w:lang w:eastAsia="zh-TW"/>
        </w:rPr>
      </w:pPr>
      <w:bookmarkStart w:id="0" w:name="_Hlk163831849"/>
      <w:r w:rsidRPr="00E14E8C">
        <w:rPr>
          <w:rFonts w:hint="eastAsia"/>
          <w:sz w:val="18"/>
          <w:szCs w:val="18"/>
          <w:lang w:eastAsia="zh-TW"/>
        </w:rPr>
        <w:t>※</w:t>
      </w:r>
      <w:r w:rsidRPr="00766A47">
        <w:rPr>
          <w:rFonts w:ascii="Meiryo UI" w:eastAsia="Meiryo UI" w:hAnsi="Meiryo UI" w:hint="eastAsia"/>
          <w:b/>
          <w:bCs/>
          <w:color w:val="auto"/>
          <w:lang w:eastAsia="zh-TW"/>
        </w:rPr>
        <w:t>性別</w:t>
      </w:r>
      <w:r w:rsidRPr="003E3768">
        <w:rPr>
          <w:rFonts w:ascii="Meiryo UI" w:eastAsia="Meiryo UI" w:hAnsi="Meiryo UI" w:hint="eastAsia"/>
          <w:color w:val="auto"/>
          <w:sz w:val="20"/>
          <w:szCs w:val="20"/>
          <w:lang w:eastAsia="zh-TW"/>
        </w:rPr>
        <w:t>（任意記載）</w:t>
      </w:r>
    </w:p>
    <w:bookmarkEnd w:id="0"/>
    <w:p w14:paraId="00F6884D" w14:textId="77777777" w:rsidR="004D61B1" w:rsidRPr="00D97128" w:rsidRDefault="004D61B1" w:rsidP="00141A4C">
      <w:pPr>
        <w:rPr>
          <w:rFonts w:ascii="Meiryo UI" w:eastAsia="Meiryo UI" w:hAnsi="Meiryo UI"/>
          <w:color w:val="auto"/>
          <w:lang w:eastAsia="zh-TW"/>
        </w:rPr>
      </w:pPr>
      <w:r w:rsidRPr="00766A47">
        <w:rPr>
          <w:rFonts w:ascii="Meiryo UI" w:eastAsia="Meiryo UI" w:hAnsi="Meiryo UI" w:hint="eastAsia"/>
          <w:b/>
          <w:bCs/>
          <w:color w:val="auto"/>
          <w:lang w:eastAsia="zh-TW"/>
        </w:rPr>
        <w:t>生年月日</w:t>
      </w:r>
      <w:r w:rsidR="00BC395D" w:rsidRPr="00766A47">
        <w:rPr>
          <w:rFonts w:ascii="Meiryo UI" w:eastAsia="Meiryo UI" w:hAnsi="Meiryo UI" w:hint="eastAsia"/>
          <w:b/>
          <w:bCs/>
          <w:color w:val="auto"/>
          <w:lang w:eastAsia="zh-TW"/>
        </w:rPr>
        <w:t xml:space="preserve">　</w:t>
      </w:r>
      <w:r w:rsidR="00BC395D" w:rsidRPr="00D97128">
        <w:rPr>
          <w:rFonts w:ascii="Meiryo UI" w:eastAsia="Meiryo UI" w:hAnsi="Meiryo UI" w:hint="eastAsia"/>
          <w:color w:val="auto"/>
          <w:lang w:eastAsia="zh-TW"/>
        </w:rPr>
        <w:t>西暦　　　　年　　　月　　日</w:t>
      </w:r>
    </w:p>
    <w:p w14:paraId="0CD79977" w14:textId="77777777" w:rsidR="00560EA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 xml:space="preserve">住所　</w:t>
      </w:r>
      <w:r w:rsidRPr="00D97128">
        <w:rPr>
          <w:rFonts w:ascii="Meiryo UI" w:eastAsia="Meiryo UI" w:hAnsi="Meiryo UI" w:hint="eastAsia"/>
          <w:color w:val="auto"/>
        </w:rPr>
        <w:t>〒</w:t>
      </w:r>
      <w:r w:rsidRPr="00766A47">
        <w:rPr>
          <w:rFonts w:ascii="Meiryo UI" w:eastAsia="Meiryo UI" w:hAnsi="Meiryo UI" w:hint="eastAsia"/>
          <w:b/>
          <w:bCs/>
          <w:color w:val="auto"/>
        </w:rPr>
        <w:t xml:space="preserve">　　</w:t>
      </w:r>
      <w:r w:rsidR="00BC395D" w:rsidRPr="00766A47">
        <w:rPr>
          <w:rFonts w:ascii="Meiryo UI" w:eastAsia="Meiryo UI" w:hAnsi="Meiryo UI" w:hint="eastAsia"/>
          <w:b/>
          <w:bCs/>
          <w:color w:val="auto"/>
        </w:rPr>
        <w:t xml:space="preserve">　　　　　</w:t>
      </w:r>
    </w:p>
    <w:p w14:paraId="46271324" w14:textId="77777777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連絡先電話番号</w:t>
      </w:r>
    </w:p>
    <w:p w14:paraId="64163829" w14:textId="77777777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連絡先メールアドレス</w:t>
      </w:r>
    </w:p>
    <w:p w14:paraId="43756A97" w14:textId="77777777" w:rsidR="006270A9" w:rsidRPr="00560EA1" w:rsidRDefault="004D61B1" w:rsidP="00141A4C">
      <w:pPr>
        <w:pStyle w:val="1"/>
        <w:rPr>
          <w:rFonts w:ascii="Meiryo UI" w:eastAsia="Meiryo UI" w:hAnsi="Meiryo UI"/>
          <w:color w:val="0070C0"/>
          <w:lang w:eastAsia="zh-TW"/>
        </w:rPr>
      </w:pPr>
      <w:r w:rsidRPr="00560EA1">
        <w:rPr>
          <w:rFonts w:ascii="Meiryo UI" w:eastAsia="Meiryo UI" w:hAnsi="Meiryo UI" w:hint="eastAsia"/>
          <w:color w:val="0070C0"/>
          <w:lang w:eastAsia="zh-TW"/>
        </w:rPr>
        <w:t>応募職種</w:t>
      </w:r>
    </w:p>
    <w:p w14:paraId="0A86F9B3" w14:textId="77777777" w:rsidR="006270A9" w:rsidRPr="004D61B1" w:rsidRDefault="006270A9">
      <w:pPr>
        <w:rPr>
          <w:rFonts w:ascii="Meiryo UI" w:eastAsia="Meiryo UI" w:hAnsi="Meiryo UI"/>
          <w:color w:val="auto"/>
          <w:lang w:eastAsia="zh-TW"/>
        </w:rPr>
      </w:pPr>
    </w:p>
    <w:p w14:paraId="77260F82" w14:textId="77777777" w:rsidR="006270A9" w:rsidRPr="00560EA1" w:rsidRDefault="004D61B1">
      <w:pPr>
        <w:pStyle w:val="1"/>
        <w:rPr>
          <w:rFonts w:ascii="Meiryo UI" w:eastAsia="Meiryo UI" w:hAnsi="Meiryo UI"/>
          <w:color w:val="0070C0"/>
          <w:lang w:eastAsia="zh-TW"/>
        </w:rPr>
      </w:pPr>
      <w:r w:rsidRPr="00560EA1">
        <w:rPr>
          <w:rFonts w:ascii="Meiryo UI" w:eastAsia="Meiryo UI" w:hAnsi="Meiryo UI" w:hint="eastAsia"/>
          <w:color w:val="0070C0"/>
          <w:lang w:eastAsia="zh-TW"/>
        </w:rPr>
        <w:t>最終学歴</w:t>
      </w:r>
    </w:p>
    <w:p w14:paraId="0A2DD302" w14:textId="77777777" w:rsidR="004D61B1" w:rsidRPr="00766A47" w:rsidRDefault="004D61B1">
      <w:pPr>
        <w:pStyle w:val="2"/>
        <w:rPr>
          <w:rFonts w:ascii="Meiryo UI" w:eastAsia="Meiryo UI" w:hAnsi="Meiryo UI"/>
          <w:b w:val="0"/>
          <w:bCs/>
          <w:lang w:eastAsia="zh-TW"/>
        </w:rPr>
      </w:pPr>
      <w:r w:rsidRPr="00766A47">
        <w:rPr>
          <w:rFonts w:ascii="Meiryo UI" w:eastAsia="Meiryo UI" w:hAnsi="Meiryo UI" w:hint="eastAsia"/>
          <w:b w:val="0"/>
          <w:bCs/>
          <w:lang w:eastAsia="zh-TW"/>
        </w:rPr>
        <w:t>学校名</w:t>
      </w:r>
    </w:p>
    <w:p w14:paraId="4F2E936D" w14:textId="77777777" w:rsidR="00766A47" w:rsidRDefault="00766A47" w:rsidP="00766A47">
      <w:pPr>
        <w:pStyle w:val="2"/>
        <w:rPr>
          <w:rFonts w:ascii="Meiryo UI" w:eastAsia="Meiryo UI" w:hAnsi="Meiryo UI"/>
          <w:b w:val="0"/>
          <w:bCs/>
          <w:lang w:eastAsia="zh-TW" w:bidi="ja-JP"/>
        </w:rPr>
      </w:pPr>
      <w:r>
        <w:rPr>
          <w:rFonts w:ascii="Meiryo UI" w:eastAsia="Meiryo UI" w:hAnsi="Meiryo UI" w:hint="eastAsia"/>
          <w:b w:val="0"/>
          <w:bCs/>
          <w:lang w:eastAsia="zh-TW" w:bidi="ja-JP"/>
        </w:rPr>
        <w:t>卒業年月日　西暦　　　　年　　月　　日</w:t>
      </w:r>
    </w:p>
    <w:p w14:paraId="48DA9FA7" w14:textId="77777777" w:rsidR="00766A47" w:rsidRDefault="00766A47" w:rsidP="00766A47">
      <w:pPr>
        <w:pStyle w:val="2"/>
        <w:rPr>
          <w:rFonts w:ascii="Meiryo UI" w:eastAsia="Meiryo UI" w:hAnsi="Meiryo UI"/>
          <w:b w:val="0"/>
          <w:bCs/>
          <w:lang w:bidi="ja-JP"/>
        </w:rPr>
      </w:pPr>
      <w:r>
        <w:rPr>
          <w:rFonts w:ascii="Meiryo UI" w:eastAsia="Meiryo UI" w:hAnsi="Meiryo UI" w:hint="eastAsia"/>
          <w:b w:val="0"/>
          <w:bCs/>
          <w:lang w:bidi="ja-JP"/>
        </w:rPr>
        <w:t>補足</w:t>
      </w:r>
    </w:p>
    <w:p w14:paraId="062BA875" w14:textId="77777777" w:rsidR="00766A47" w:rsidRPr="00766A47" w:rsidRDefault="00766A47" w:rsidP="00766A47">
      <w:pPr>
        <w:rPr>
          <w:lang w:bidi="ja-JP"/>
        </w:rPr>
      </w:pPr>
    </w:p>
    <w:p w14:paraId="53EA3B5D" w14:textId="77777777" w:rsidR="004D61B1" w:rsidRPr="004D61B1" w:rsidRDefault="004D61B1" w:rsidP="004D61B1">
      <w:pPr>
        <w:pStyle w:val="1"/>
        <w:rPr>
          <w:rFonts w:ascii="Meiryo UI" w:eastAsia="Meiryo UI" w:hAnsi="Meiryo UI"/>
          <w:color w:val="75716D" w:themeColor="background2" w:themeShade="80"/>
        </w:rPr>
      </w:pPr>
      <w:r w:rsidRPr="00560EA1">
        <w:rPr>
          <w:rFonts w:ascii="Meiryo UI" w:eastAsia="Meiryo UI" w:hAnsi="Meiryo UI" w:hint="eastAsia"/>
          <w:color w:val="0070C0"/>
        </w:rPr>
        <w:t>職務経歴</w:t>
      </w:r>
      <w:r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（複数社でのご経験がある方は、この欄をコピーして記載下さい）</w:t>
      </w:r>
    </w:p>
    <w:p w14:paraId="5BF434BA" w14:textId="77777777" w:rsidR="006270A9" w:rsidRDefault="004D61B1">
      <w:pPr>
        <w:pStyle w:val="2"/>
        <w:rPr>
          <w:rFonts w:ascii="Meiryo UI" w:eastAsia="Meiryo UI" w:hAnsi="Meiryo UI"/>
          <w:b w:val="0"/>
          <w:bCs/>
        </w:rPr>
      </w:pPr>
      <w:r w:rsidRPr="00766A47">
        <w:rPr>
          <w:rFonts w:ascii="Meiryo UI" w:eastAsia="Meiryo UI" w:hAnsi="Meiryo UI" w:hint="eastAsia"/>
          <w:b w:val="0"/>
          <w:bCs/>
        </w:rPr>
        <w:t>会社名</w:t>
      </w:r>
    </w:p>
    <w:p w14:paraId="4F75A02F" w14:textId="77777777" w:rsidR="00766A47" w:rsidRDefault="00766A47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主な業務</w:t>
      </w:r>
    </w:p>
    <w:p w14:paraId="6E8F0C2E" w14:textId="77777777" w:rsidR="00560EA1" w:rsidRDefault="00560EA1" w:rsidP="00560EA1"/>
    <w:p w14:paraId="00D32A24" w14:textId="77777777" w:rsidR="00560EA1" w:rsidRPr="00560EA1" w:rsidRDefault="00560EA1" w:rsidP="00560EA1"/>
    <w:p w14:paraId="40044A12" w14:textId="77777777" w:rsidR="00766A47" w:rsidRPr="00766A47" w:rsidRDefault="00766A47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在職期間</w:t>
      </w:r>
    </w:p>
    <w:p w14:paraId="7F9A67B5" w14:textId="77777777" w:rsidR="004D61B1" w:rsidRPr="004D61B1" w:rsidRDefault="00766A47" w:rsidP="004D61B1">
      <w:pPr>
        <w:rPr>
          <w:rFonts w:ascii="Meiryo UI" w:eastAsia="Meiryo UI" w:hAnsi="Meiryo UI"/>
          <w:color w:val="auto"/>
        </w:rPr>
      </w:pPr>
      <w:r w:rsidRPr="00766A47">
        <w:rPr>
          <w:rFonts w:ascii="Meiryo UI" w:eastAsia="Meiryo UI" w:hAnsi="Meiryo UI" w:hint="eastAsia"/>
        </w:rPr>
        <w:t>西暦</w:t>
      </w:r>
      <w:r w:rsidR="004D61B1" w:rsidRPr="00766A47">
        <w:rPr>
          <w:rFonts w:ascii="Meiryo UI" w:eastAsia="Meiryo UI" w:hAnsi="Meiryo UI" w:hint="eastAsia"/>
          <w:color w:val="auto"/>
        </w:rPr>
        <w:t xml:space="preserve">　　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</w:p>
    <w:p w14:paraId="618987E2" w14:textId="77777777" w:rsidR="004D61B1" w:rsidRPr="00766A47" w:rsidRDefault="004D61B1" w:rsidP="004D61B1">
      <w:pPr>
        <w:rPr>
          <w:rFonts w:ascii="Meiryo UI" w:eastAsia="Meiryo UI" w:hAnsi="Meiryo UI"/>
        </w:rPr>
      </w:pPr>
    </w:p>
    <w:p w14:paraId="24B1512E" w14:textId="39DB10A9" w:rsidR="006270A9" w:rsidRPr="009A1401" w:rsidRDefault="004D61B1" w:rsidP="009A140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特筆すべき技能</w:t>
      </w:r>
      <w:r w:rsidR="00BC395D" w:rsidRPr="00560EA1">
        <w:rPr>
          <w:rFonts w:ascii="Meiryo UI" w:eastAsia="Meiryo UI" w:hAnsi="Meiryo UI" w:hint="eastAsia"/>
          <w:color w:val="0070C0"/>
        </w:rPr>
        <w:t>など</w:t>
      </w:r>
    </w:p>
    <w:p w14:paraId="41840A0F" w14:textId="77777777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保有資格</w:t>
      </w:r>
      <w:r w:rsidR="00560EA1">
        <w:rPr>
          <w:rFonts w:ascii="Meiryo UI" w:eastAsia="Meiryo UI" w:hAnsi="Meiryo UI" w:hint="eastAsia"/>
          <w:b w:val="0"/>
          <w:bCs/>
          <w:color w:val="auto"/>
        </w:rPr>
        <w:t>など</w:t>
      </w:r>
    </w:p>
    <w:p w14:paraId="0182ABB5" w14:textId="77777777" w:rsidR="006270A9" w:rsidRPr="004D61B1" w:rsidRDefault="006270A9">
      <w:pPr>
        <w:pStyle w:val="a"/>
        <w:rPr>
          <w:rFonts w:ascii="Meiryo UI" w:eastAsia="Meiryo UI" w:hAnsi="Meiryo UI"/>
        </w:rPr>
      </w:pPr>
    </w:p>
    <w:p w14:paraId="0D01F275" w14:textId="77777777" w:rsidR="00560EA1" w:rsidRPr="00766A47" w:rsidRDefault="00560EA1" w:rsidP="00560EA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lastRenderedPageBreak/>
        <w:t>その他</w:t>
      </w:r>
    </w:p>
    <w:p w14:paraId="1EBF32B9" w14:textId="77777777" w:rsidR="001B29CF" w:rsidRPr="004D61B1" w:rsidRDefault="001B29CF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28099560" w14:textId="77777777" w:rsidR="004D61B1" w:rsidRPr="00560EA1" w:rsidRDefault="004D61B1" w:rsidP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志望動機・自己PR</w:t>
      </w:r>
    </w:p>
    <w:p w14:paraId="12B43B83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275BD231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089B6979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4D2A039C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5FD96627" w14:textId="77777777" w:rsidR="004D61B1" w:rsidRPr="00560EA1" w:rsidRDefault="004D61B1" w:rsidP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採用に関する要望</w:t>
      </w:r>
    </w:p>
    <w:p w14:paraId="3230CCAC" w14:textId="77777777" w:rsidR="004D61B1" w:rsidRDefault="004D61B1" w:rsidP="004D61B1">
      <w:pPr>
        <w:pStyle w:val="a"/>
        <w:numPr>
          <w:ilvl w:val="0"/>
          <w:numId w:val="0"/>
        </w:numPr>
      </w:pPr>
    </w:p>
    <w:p w14:paraId="1528A88C" w14:textId="77777777" w:rsidR="004D61B1" w:rsidRDefault="004D61B1" w:rsidP="004D61B1">
      <w:pPr>
        <w:pStyle w:val="a"/>
        <w:numPr>
          <w:ilvl w:val="0"/>
          <w:numId w:val="0"/>
        </w:numPr>
      </w:pPr>
    </w:p>
    <w:p w14:paraId="53D6AFF7" w14:textId="77777777" w:rsidR="004D61B1" w:rsidRDefault="004D61B1" w:rsidP="004D61B1">
      <w:pPr>
        <w:pStyle w:val="a"/>
        <w:numPr>
          <w:ilvl w:val="0"/>
          <w:numId w:val="0"/>
        </w:numPr>
      </w:pPr>
    </w:p>
    <w:p w14:paraId="6E297DE7" w14:textId="77777777" w:rsidR="004D61B1" w:rsidRDefault="004D61B1" w:rsidP="004D61B1">
      <w:pPr>
        <w:pStyle w:val="a"/>
        <w:numPr>
          <w:ilvl w:val="0"/>
          <w:numId w:val="0"/>
        </w:numPr>
      </w:pPr>
    </w:p>
    <w:p w14:paraId="48D00BB1" w14:textId="77777777" w:rsidR="004D61B1" w:rsidRDefault="004D61B1" w:rsidP="004D61B1">
      <w:pPr>
        <w:pStyle w:val="a"/>
        <w:numPr>
          <w:ilvl w:val="0"/>
          <w:numId w:val="0"/>
        </w:numPr>
      </w:pPr>
    </w:p>
    <w:p w14:paraId="705D5A0B" w14:textId="77777777" w:rsidR="00766A47" w:rsidRDefault="00766A47" w:rsidP="004D61B1">
      <w:pPr>
        <w:pStyle w:val="a"/>
        <w:numPr>
          <w:ilvl w:val="0"/>
          <w:numId w:val="0"/>
        </w:numPr>
      </w:pPr>
    </w:p>
    <w:p w14:paraId="4854428B" w14:textId="77777777" w:rsidR="00766A47" w:rsidRDefault="00766A47" w:rsidP="004D61B1">
      <w:pPr>
        <w:pStyle w:val="a"/>
        <w:numPr>
          <w:ilvl w:val="0"/>
          <w:numId w:val="0"/>
        </w:numPr>
      </w:pPr>
    </w:p>
    <w:p w14:paraId="6389B3B9" w14:textId="77777777" w:rsidR="00560EA1" w:rsidRDefault="00560EA1" w:rsidP="004D61B1">
      <w:pPr>
        <w:pStyle w:val="a"/>
        <w:numPr>
          <w:ilvl w:val="0"/>
          <w:numId w:val="0"/>
        </w:numPr>
      </w:pPr>
    </w:p>
    <w:p w14:paraId="34C0A942" w14:textId="3326E2F1" w:rsidR="0055440E" w:rsidRPr="00683724" w:rsidRDefault="00683724" w:rsidP="00683724">
      <w:pPr>
        <w:pStyle w:val="aff3"/>
        <w:jc w:val="left"/>
        <w:rPr>
          <w:sz w:val="18"/>
          <w:szCs w:val="18"/>
        </w:rPr>
      </w:pPr>
      <w:bookmarkStart w:id="1" w:name="_Hlk163831868"/>
      <w:r w:rsidRPr="00D85CF1">
        <w:rPr>
          <w:rFonts w:hint="eastAsia"/>
          <w:sz w:val="18"/>
          <w:szCs w:val="18"/>
        </w:rPr>
        <w:t>※「性別」欄：記載は任意です。未記載とすることも可能です。</w:t>
      </w:r>
      <w:bookmarkEnd w:id="1"/>
      <w:r w:rsidRPr="00D85CF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46B7386" wp14:editId="693BBA76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3657600" cy="1181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39426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CC6AA" w14:textId="77777777" w:rsidR="00683724" w:rsidRPr="00560EA1" w:rsidRDefault="00683724" w:rsidP="0068372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エントリーフォーム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を、メール又は郵送で下記宛にお送りください。</w:t>
                            </w:r>
                          </w:p>
                          <w:p w14:paraId="4F5E5C6C" w14:textId="13534F14" w:rsidR="00683724" w:rsidRPr="00560EA1" w:rsidRDefault="00683724" w:rsidP="0068372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auto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株式会社ディーエスピーリサーチ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 xml:space="preserve">　</w:t>
                            </w:r>
                            <w:r w:rsidR="008807AE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経営企画部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8807AE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人事　中村</w:t>
                            </w:r>
                          </w:p>
                          <w:p w14:paraId="720C6E07" w14:textId="3B9B1A78" w:rsidR="00683724" w:rsidRPr="008807AE" w:rsidRDefault="00683724" w:rsidP="0068372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 w:hint="eastAsia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メール：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apply</w:t>
                            </w:r>
                            <w:r w:rsidR="008807AE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★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dspr.co.jp</w:t>
                            </w:r>
                            <w:r w:rsidR="008807AE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 xml:space="preserve">　　</w:t>
                            </w:r>
                            <w:r w:rsidR="008807AE" w:rsidRPr="008807AE">
                              <w:rPr>
                                <w:rFonts w:ascii="Meiryo UI" w:eastAsia="Meiryo UI" w:hAnsi="Meiryo UI" w:hint="eastAsia"/>
                                <w:color w:val="auto"/>
                                <w:sz w:val="16"/>
                                <w:szCs w:val="16"/>
                              </w:rPr>
                              <w:t>★をアットマークに置き換えて下さい。</w:t>
                            </w:r>
                          </w:p>
                          <w:p w14:paraId="61E5F7BB" w14:textId="77777777" w:rsidR="00683724" w:rsidRPr="00560EA1" w:rsidRDefault="00683724" w:rsidP="0068372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  <w:szCs w:val="21"/>
                                <w:lang w:eastAsia="zh-TW"/>
                              </w:rPr>
                            </w:pPr>
                            <w:r w:rsidRPr="0055440E">
                              <w:rPr>
                                <w:rFonts w:ascii="Meiryo UI" w:eastAsia="Meiryo UI" w:hAnsi="Meiryo UI" w:hint="eastAsia"/>
                                <w:color w:val="auto"/>
                                <w:sz w:val="18"/>
                                <w:szCs w:val="18"/>
                                <w:lang w:eastAsia="zh-TW"/>
                              </w:rPr>
                              <w:t>〒650-0047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  <w:lang w:eastAsia="zh-TW"/>
                              </w:rPr>
                              <w:t>神戸市中央区港島南町1-4-3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B7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2.75pt;width:4in;height:93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dfDwIAACA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">
                <v:textbox>
                  <w:txbxContent>
                    <w:p w14:paraId="6FFCC6AA" w14:textId="77777777" w:rsidR="00683724" w:rsidRPr="00560EA1" w:rsidRDefault="00683724" w:rsidP="00683724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FF0000"/>
                        </w:rPr>
                        <w:t>エントリーフォーム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を、メール又は郵送で下記宛にお送りください。</w:t>
                      </w:r>
                    </w:p>
                    <w:p w14:paraId="4F5E5C6C" w14:textId="13534F14" w:rsidR="00683724" w:rsidRPr="00560EA1" w:rsidRDefault="00683724" w:rsidP="00683724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auto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株式会社ディーエスピーリサーチ</w:t>
                      </w:r>
                      <w:r>
                        <w:rPr>
                          <w:rFonts w:ascii="Meiryo UI" w:eastAsia="Meiryo UI" w:hAnsi="Meiryo UI" w:hint="eastAsia"/>
                          <w:color w:val="auto"/>
                        </w:rPr>
                        <w:t xml:space="preserve">　</w:t>
                      </w:r>
                      <w:r w:rsidR="008807AE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経営企画部</w:t>
                      </w:r>
                      <w:r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 w:rsidR="008807AE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人事　中村</w:t>
                      </w:r>
                    </w:p>
                    <w:p w14:paraId="720C6E07" w14:textId="3B9B1A78" w:rsidR="00683724" w:rsidRPr="008807AE" w:rsidRDefault="00683724" w:rsidP="00683724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 w:hint="eastAsia"/>
                          <w:color w:val="auto"/>
                          <w:sz w:val="16"/>
                          <w:szCs w:val="16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メール：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apply</w:t>
                      </w:r>
                      <w:r w:rsidR="008807AE">
                        <w:rPr>
                          <w:rFonts w:ascii="Meiryo UI" w:eastAsia="Meiryo UI" w:hAnsi="Meiryo UI" w:hint="eastAsia"/>
                          <w:color w:val="auto"/>
                        </w:rPr>
                        <w:t>★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dspr.co.jp</w:t>
                      </w:r>
                      <w:r w:rsidR="008807AE">
                        <w:rPr>
                          <w:rFonts w:ascii="Meiryo UI" w:eastAsia="Meiryo UI" w:hAnsi="Meiryo UI" w:hint="eastAsia"/>
                          <w:color w:val="auto"/>
                        </w:rPr>
                        <w:t xml:space="preserve">　　</w:t>
                      </w:r>
                      <w:r w:rsidR="008807AE" w:rsidRPr="008807AE">
                        <w:rPr>
                          <w:rFonts w:ascii="Meiryo UI" w:eastAsia="Meiryo UI" w:hAnsi="Meiryo UI" w:hint="eastAsia"/>
                          <w:color w:val="auto"/>
                          <w:sz w:val="16"/>
                          <w:szCs w:val="16"/>
                        </w:rPr>
                        <w:t>★をアットマークに置き換えて下さい。</w:t>
                      </w:r>
                    </w:p>
                    <w:p w14:paraId="61E5F7BB" w14:textId="77777777" w:rsidR="00683724" w:rsidRPr="00560EA1" w:rsidRDefault="00683724" w:rsidP="00683724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/>
                          <w:color w:val="auto"/>
                          <w:sz w:val="21"/>
                          <w:szCs w:val="21"/>
                          <w:lang w:eastAsia="zh-TW"/>
                        </w:rPr>
                      </w:pPr>
                      <w:r w:rsidRPr="0055440E">
                        <w:rPr>
                          <w:rFonts w:ascii="Meiryo UI" w:eastAsia="Meiryo UI" w:hAnsi="Meiryo UI" w:hint="eastAsia"/>
                          <w:color w:val="auto"/>
                          <w:sz w:val="18"/>
                          <w:szCs w:val="18"/>
                          <w:lang w:eastAsia="zh-TW"/>
                        </w:rPr>
                        <w:t>〒650-0047</w:t>
                      </w:r>
                      <w:r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  <w:lang w:eastAsia="zh-TW"/>
                        </w:rPr>
                        <w:t xml:space="preserve">　</w:t>
                      </w:r>
                      <w:r w:rsidRPr="00560EA1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  <w:lang w:eastAsia="zh-TW"/>
                        </w:rPr>
                        <w:t>神戸市中央区港島南町1-4-3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E2A15C7" w14:textId="0FABD399" w:rsidR="00560EA1" w:rsidRPr="00766A47" w:rsidRDefault="00766A47" w:rsidP="0055440E">
      <w:pPr>
        <w:pStyle w:val="aff3"/>
      </w:pPr>
      <w:r w:rsidRPr="00766A47">
        <w:rPr>
          <w:rFonts w:hint="eastAsia"/>
        </w:rPr>
        <w:t>以上</w:t>
      </w:r>
    </w:p>
    <w:sectPr w:rsidR="00560EA1" w:rsidRPr="00766A47" w:rsidSect="0081539B">
      <w:footerReference w:type="default" r:id="rId8"/>
      <w:type w:val="continuous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9F56" w14:textId="77777777" w:rsidR="004D61B1" w:rsidRDefault="004D61B1">
      <w:pPr>
        <w:spacing w:after="0"/>
      </w:pPr>
      <w:r>
        <w:separator/>
      </w:r>
    </w:p>
  </w:endnote>
  <w:endnote w:type="continuationSeparator" w:id="0">
    <w:p w14:paraId="053AA3FB" w14:textId="77777777" w:rsidR="004D61B1" w:rsidRDefault="004D6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altName w:val="Yu Mincho Demibold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8C50" w14:textId="77777777" w:rsidR="006270A9" w:rsidRDefault="009D5933">
    <w:pPr>
      <w:pStyle w:val="aa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050CA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AE66" w14:textId="77777777" w:rsidR="004D61B1" w:rsidRDefault="004D61B1">
      <w:pPr>
        <w:spacing w:after="0"/>
      </w:pPr>
      <w:r>
        <w:separator/>
      </w:r>
    </w:p>
  </w:footnote>
  <w:footnote w:type="continuationSeparator" w:id="0">
    <w:p w14:paraId="0181F285" w14:textId="77777777" w:rsidR="004D61B1" w:rsidRDefault="004D6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27434539">
    <w:abstractNumId w:val="9"/>
  </w:num>
  <w:num w:numId="2" w16cid:durableId="19475191">
    <w:abstractNumId w:val="9"/>
    <w:lvlOverride w:ilvl="0">
      <w:startOverride w:val="1"/>
    </w:lvlOverride>
  </w:num>
  <w:num w:numId="3" w16cid:durableId="1410269334">
    <w:abstractNumId w:val="9"/>
    <w:lvlOverride w:ilvl="0">
      <w:startOverride w:val="1"/>
    </w:lvlOverride>
  </w:num>
  <w:num w:numId="4" w16cid:durableId="597179262">
    <w:abstractNumId w:val="9"/>
    <w:lvlOverride w:ilvl="0">
      <w:startOverride w:val="1"/>
    </w:lvlOverride>
  </w:num>
  <w:num w:numId="5" w16cid:durableId="481627372">
    <w:abstractNumId w:val="8"/>
  </w:num>
  <w:num w:numId="6" w16cid:durableId="1819612228">
    <w:abstractNumId w:val="7"/>
  </w:num>
  <w:num w:numId="7" w16cid:durableId="431323683">
    <w:abstractNumId w:val="6"/>
  </w:num>
  <w:num w:numId="8" w16cid:durableId="714544773">
    <w:abstractNumId w:val="5"/>
  </w:num>
  <w:num w:numId="9" w16cid:durableId="640496901">
    <w:abstractNumId w:val="4"/>
  </w:num>
  <w:num w:numId="10" w16cid:durableId="369645890">
    <w:abstractNumId w:val="3"/>
  </w:num>
  <w:num w:numId="11" w16cid:durableId="1293823166">
    <w:abstractNumId w:val="2"/>
  </w:num>
  <w:num w:numId="12" w16cid:durableId="468209674">
    <w:abstractNumId w:val="1"/>
  </w:num>
  <w:num w:numId="13" w16cid:durableId="1291521041">
    <w:abstractNumId w:val="0"/>
  </w:num>
  <w:num w:numId="14" w16cid:durableId="124785817">
    <w:abstractNumId w:val="13"/>
  </w:num>
  <w:num w:numId="15" w16cid:durableId="586691840">
    <w:abstractNumId w:val="16"/>
  </w:num>
  <w:num w:numId="16" w16cid:durableId="1143697345">
    <w:abstractNumId w:val="12"/>
  </w:num>
  <w:num w:numId="17" w16cid:durableId="47733250">
    <w:abstractNumId w:val="15"/>
  </w:num>
  <w:num w:numId="18" w16cid:durableId="1136222183">
    <w:abstractNumId w:val="10"/>
  </w:num>
  <w:num w:numId="19" w16cid:durableId="1907764991">
    <w:abstractNumId w:val="19"/>
  </w:num>
  <w:num w:numId="20" w16cid:durableId="1355959451">
    <w:abstractNumId w:val="17"/>
  </w:num>
  <w:num w:numId="21" w16cid:durableId="802581264">
    <w:abstractNumId w:val="11"/>
  </w:num>
  <w:num w:numId="22" w16cid:durableId="1872956267">
    <w:abstractNumId w:val="14"/>
  </w:num>
  <w:num w:numId="23" w16cid:durableId="195119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1"/>
    <w:rsid w:val="000A4F59"/>
    <w:rsid w:val="000C3288"/>
    <w:rsid w:val="00141A4C"/>
    <w:rsid w:val="00181491"/>
    <w:rsid w:val="001A64E4"/>
    <w:rsid w:val="001B29CF"/>
    <w:rsid w:val="0028220F"/>
    <w:rsid w:val="00356C14"/>
    <w:rsid w:val="004D61B1"/>
    <w:rsid w:val="004F73E8"/>
    <w:rsid w:val="00515B94"/>
    <w:rsid w:val="0055440E"/>
    <w:rsid w:val="00560EA1"/>
    <w:rsid w:val="0061493C"/>
    <w:rsid w:val="00617B26"/>
    <w:rsid w:val="006270A9"/>
    <w:rsid w:val="00630FF6"/>
    <w:rsid w:val="00675956"/>
    <w:rsid w:val="00681034"/>
    <w:rsid w:val="00683724"/>
    <w:rsid w:val="006958CB"/>
    <w:rsid w:val="00766A47"/>
    <w:rsid w:val="007B052B"/>
    <w:rsid w:val="0081539B"/>
    <w:rsid w:val="00816216"/>
    <w:rsid w:val="00854453"/>
    <w:rsid w:val="0087734B"/>
    <w:rsid w:val="008807AE"/>
    <w:rsid w:val="00942F58"/>
    <w:rsid w:val="009A1401"/>
    <w:rsid w:val="009A75D2"/>
    <w:rsid w:val="009D5933"/>
    <w:rsid w:val="00A16C91"/>
    <w:rsid w:val="00A57745"/>
    <w:rsid w:val="00A60ADA"/>
    <w:rsid w:val="00AA5A20"/>
    <w:rsid w:val="00B45C97"/>
    <w:rsid w:val="00BC395D"/>
    <w:rsid w:val="00BD768D"/>
    <w:rsid w:val="00BF1977"/>
    <w:rsid w:val="00C61F8E"/>
    <w:rsid w:val="00C70ED2"/>
    <w:rsid w:val="00CD17BF"/>
    <w:rsid w:val="00D97128"/>
    <w:rsid w:val="00E050CA"/>
    <w:rsid w:val="00E83E4B"/>
    <w:rsid w:val="00EA6429"/>
    <w:rsid w:val="00F4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5F3A"/>
  <w15:chartTrackingRefBased/>
  <w15:docId w15:val="{03F335D0-2065-4E6A-89B4-1F9138B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表題 (文字)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ヘッダー (文字)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フッター (文字)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見出し 1 (文字)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見出し 2 (文字)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21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22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d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e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(文字)"/>
    <w:basedOn w:val="a2"/>
    <w:link w:val="3"/>
    <w:uiPriority w:val="99"/>
    <w:semiHidden/>
    <w:rsid w:val="00E83E4B"/>
    <w:rPr>
      <w:szCs w:val="16"/>
    </w:rPr>
  </w:style>
  <w:style w:type="paragraph" w:styleId="af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E83E4B"/>
    <w:rPr>
      <w:szCs w:val="16"/>
    </w:rPr>
  </w:style>
  <w:style w:type="character" w:styleId="af0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1">
    <w:name w:val="Document Map"/>
    <w:basedOn w:val="a1"/>
    <w:link w:val="af2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2"/>
    <w:link w:val="af1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見出し 8 (文字)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28220F"/>
    <w:rPr>
      <w:rFonts w:ascii="Segoe UI" w:hAnsi="Segoe UI" w:cs="Segoe UI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28220F"/>
    <w:rPr>
      <w:szCs w:val="20"/>
    </w:rPr>
  </w:style>
  <w:style w:type="character" w:customStyle="1" w:styleId="af7">
    <w:name w:val="コメント文字列 (文字)"/>
    <w:basedOn w:val="a2"/>
    <w:link w:val="af6"/>
    <w:uiPriority w:val="99"/>
    <w:semiHidden/>
    <w:rsid w:val="0028220F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8220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8220F"/>
    <w:rPr>
      <w:b/>
      <w:bCs/>
      <w:szCs w:val="20"/>
    </w:rPr>
  </w:style>
  <w:style w:type="paragraph" w:styleId="afa">
    <w:name w:val="endnote text"/>
    <w:basedOn w:val="a1"/>
    <w:link w:val="afb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b">
    <w:name w:val="文末脚注文字列 (文字)"/>
    <w:basedOn w:val="a2"/>
    <w:link w:val="afa"/>
    <w:uiPriority w:val="99"/>
    <w:semiHidden/>
    <w:rsid w:val="0028220F"/>
    <w:rPr>
      <w:szCs w:val="20"/>
    </w:rPr>
  </w:style>
  <w:style w:type="paragraph" w:styleId="afc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d">
    <w:name w:val="foot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脚注文字列 (文字)"/>
    <w:basedOn w:val="a2"/>
    <w:link w:val="afd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">
    <w:name w:val="macro"/>
    <w:link w:val="aff0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0">
    <w:name w:val="マクロ文字列 (文字)"/>
    <w:basedOn w:val="a2"/>
    <w:link w:val="aff"/>
    <w:uiPriority w:val="99"/>
    <w:semiHidden/>
    <w:rsid w:val="0028220F"/>
    <w:rPr>
      <w:rFonts w:ascii="Consolas" w:hAnsi="Consolas"/>
      <w:szCs w:val="20"/>
    </w:rPr>
  </w:style>
  <w:style w:type="paragraph" w:styleId="aff1">
    <w:name w:val="Plain Text"/>
    <w:basedOn w:val="a1"/>
    <w:link w:val="aff2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2">
    <w:name w:val="書式なし (文字)"/>
    <w:basedOn w:val="a2"/>
    <w:link w:val="aff1"/>
    <w:uiPriority w:val="99"/>
    <w:semiHidden/>
    <w:rsid w:val="0028220F"/>
    <w:rPr>
      <w:rFonts w:ascii="Consolas" w:hAnsi="Consolas"/>
      <w:szCs w:val="21"/>
    </w:rPr>
  </w:style>
  <w:style w:type="paragraph" w:styleId="aff3">
    <w:name w:val="Closing"/>
    <w:basedOn w:val="a1"/>
    <w:link w:val="aff4"/>
    <w:uiPriority w:val="2"/>
    <w:unhideWhenUsed/>
    <w:qFormat/>
    <w:rsid w:val="00560EA1"/>
    <w:pPr>
      <w:jc w:val="right"/>
    </w:pPr>
    <w:rPr>
      <w:rFonts w:ascii="Meiryo UI" w:eastAsia="Meiryo UI" w:hAnsi="Meiryo UI"/>
    </w:rPr>
  </w:style>
  <w:style w:type="character" w:customStyle="1" w:styleId="aff4">
    <w:name w:val="結語 (文字)"/>
    <w:basedOn w:val="a2"/>
    <w:link w:val="aff3"/>
    <w:uiPriority w:val="2"/>
    <w:rsid w:val="00560EA1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suko.DSPRESEARCH\AppData\Roaming\Microsoft\Templates\&#23653;&#27508;&#26360;%20(&#3339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CA19-3FBC-4ED9-A28D-19BE099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 (色).dotx</Template>
  <TotalTime>2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so-m</dc:creator>
  <cp:keywords/>
  <cp:lastModifiedBy>Etsuko Nakamura</cp:lastModifiedBy>
  <cp:revision>2</cp:revision>
  <cp:lastPrinted>2020-06-10T03:59:00Z</cp:lastPrinted>
  <dcterms:created xsi:type="dcterms:W3CDTF">2025-01-29T07:38:00Z</dcterms:created>
  <dcterms:modified xsi:type="dcterms:W3CDTF">2025-01-29T07:38:00Z</dcterms:modified>
  <cp:version/>
</cp:coreProperties>
</file>