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9A5A" w14:textId="788E7E43" w:rsidR="004D61B1" w:rsidRPr="00A16C91" w:rsidRDefault="004D61B1" w:rsidP="00EA6429">
      <w:pPr>
        <w:pStyle w:val="a5"/>
        <w:rPr>
          <w:rFonts w:ascii="Meiryo UI" w:eastAsia="Meiryo UI" w:hAnsi="Meiryo UI"/>
          <w:color w:val="auto"/>
          <w:sz w:val="28"/>
          <w:szCs w:val="10"/>
        </w:rPr>
      </w:pPr>
      <w:r w:rsidRPr="00097E99">
        <w:rPr>
          <w:rFonts w:ascii="Meiryo UI" w:eastAsia="Meiryo UI" w:hAnsi="Meiryo UI" w:hint="eastAsia"/>
          <w:color w:val="00B050"/>
        </w:rPr>
        <w:t>エントリーフォーム</w:t>
      </w:r>
      <w:r w:rsidR="00C82CCE">
        <w:rPr>
          <w:rFonts w:ascii="Meiryo UI" w:eastAsia="Meiryo UI" w:hAnsi="Meiryo UI" w:hint="eastAsia"/>
          <w:color w:val="0070C0"/>
        </w:rPr>
        <w:t xml:space="preserve"> </w:t>
      </w:r>
      <w:r w:rsidR="00C82CCE">
        <w:rPr>
          <w:rFonts w:ascii="Meiryo UI" w:eastAsia="Meiryo UI" w:hAnsi="Meiryo UI" w:hint="eastAsia"/>
          <w:color w:val="auto"/>
          <w:sz w:val="28"/>
          <w:szCs w:val="10"/>
        </w:rPr>
        <w:t xml:space="preserve">(株)ディーエスピーリサーチ  </w:t>
      </w:r>
      <w:r w:rsidR="008C7768">
        <w:rPr>
          <w:rFonts w:ascii="Meiryo UI" w:eastAsia="Meiryo UI" w:hAnsi="Meiryo UI" w:hint="eastAsia"/>
          <w:color w:val="auto"/>
          <w:sz w:val="28"/>
          <w:szCs w:val="10"/>
        </w:rPr>
        <w:t>新卒</w:t>
      </w:r>
      <w:r w:rsidR="00A56F2A">
        <w:rPr>
          <w:rFonts w:ascii="Meiryo UI" w:eastAsia="Meiryo UI" w:hAnsi="Meiryo UI" w:hint="eastAsia"/>
          <w:color w:val="auto"/>
          <w:sz w:val="28"/>
          <w:szCs w:val="10"/>
        </w:rPr>
        <w:t>/第二新卒</w:t>
      </w:r>
    </w:p>
    <w:p w14:paraId="75FE5A5D" w14:textId="77777777" w:rsidR="0081539B" w:rsidRPr="00766A47" w:rsidRDefault="004D61B1" w:rsidP="001A64E4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氏名</w:t>
      </w:r>
      <w:r w:rsidR="0081539B">
        <w:rPr>
          <w:rFonts w:ascii="Meiryo UI" w:eastAsia="Meiryo UI" w:hAnsi="Meiryo UI"/>
          <w:b/>
          <w:bCs/>
          <w:color w:val="auto"/>
        </w:rPr>
        <w:tab/>
      </w:r>
      <w:r w:rsidR="0081539B">
        <w:rPr>
          <w:rFonts w:ascii="Meiryo UI" w:eastAsia="Meiryo UI" w:hAnsi="Meiryo UI" w:hint="eastAsia"/>
          <w:b/>
          <w:bCs/>
          <w:color w:val="auto"/>
        </w:rPr>
        <w:t xml:space="preserve"> </w:t>
      </w:r>
    </w:p>
    <w:p w14:paraId="39DDA2BD" w14:textId="77777777" w:rsidR="004D61B1" w:rsidRPr="00A22EBA" w:rsidRDefault="004D61B1" w:rsidP="00141A4C">
      <w:pPr>
        <w:rPr>
          <w:rFonts w:ascii="Meiryo UI" w:eastAsia="Meiryo UI" w:hAnsi="Meiryo UI"/>
          <w:color w:val="auto"/>
        </w:rPr>
      </w:pPr>
      <w:r w:rsidRPr="00A22EBA">
        <w:rPr>
          <w:rFonts w:ascii="Meiryo UI" w:eastAsia="Meiryo UI" w:hAnsi="Meiryo UI" w:hint="eastAsia"/>
          <w:color w:val="auto"/>
        </w:rPr>
        <w:t>Name</w:t>
      </w:r>
    </w:p>
    <w:p w14:paraId="06B8F75E" w14:textId="060C046D" w:rsidR="004D61B1" w:rsidRPr="00766A47" w:rsidRDefault="00DE6A8D" w:rsidP="00141A4C">
      <w:pPr>
        <w:rPr>
          <w:rFonts w:ascii="Meiryo UI" w:eastAsia="Meiryo UI" w:hAnsi="Meiryo UI"/>
          <w:b/>
          <w:bCs/>
          <w:color w:val="auto"/>
        </w:rPr>
      </w:pPr>
      <w:bookmarkStart w:id="0" w:name="_Hlk163831849"/>
      <w:r w:rsidRPr="00E14E8C">
        <w:rPr>
          <w:rFonts w:hint="eastAsia"/>
          <w:sz w:val="18"/>
          <w:szCs w:val="18"/>
        </w:rPr>
        <w:t>※</w:t>
      </w:r>
      <w:r w:rsidR="004D61B1" w:rsidRPr="00766A47">
        <w:rPr>
          <w:rFonts w:ascii="Meiryo UI" w:eastAsia="Meiryo UI" w:hAnsi="Meiryo UI" w:hint="eastAsia"/>
          <w:b/>
          <w:bCs/>
          <w:color w:val="auto"/>
        </w:rPr>
        <w:t>性別</w:t>
      </w:r>
      <w:r w:rsidR="003E3768" w:rsidRPr="003E3768">
        <w:rPr>
          <w:rFonts w:ascii="Meiryo UI" w:eastAsia="Meiryo UI" w:hAnsi="Meiryo UI" w:hint="eastAsia"/>
          <w:color w:val="auto"/>
          <w:sz w:val="20"/>
          <w:szCs w:val="20"/>
        </w:rPr>
        <w:t>（任意記載）</w:t>
      </w:r>
    </w:p>
    <w:bookmarkEnd w:id="0"/>
    <w:p w14:paraId="00F6884D" w14:textId="77777777" w:rsidR="004D61B1" w:rsidRPr="00D97128" w:rsidRDefault="004D61B1" w:rsidP="00141A4C">
      <w:pPr>
        <w:rPr>
          <w:rFonts w:ascii="Meiryo UI" w:eastAsia="Meiryo UI" w:hAnsi="Meiryo UI"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生年月日</w:t>
      </w:r>
      <w:r w:rsidR="00BC395D" w:rsidRPr="00766A47">
        <w:rPr>
          <w:rFonts w:ascii="Meiryo UI" w:eastAsia="Meiryo UI" w:hAnsi="Meiryo UI" w:hint="eastAsia"/>
          <w:b/>
          <w:bCs/>
          <w:color w:val="auto"/>
        </w:rPr>
        <w:t xml:space="preserve">　</w:t>
      </w:r>
      <w:r w:rsidR="00BC395D" w:rsidRPr="00D97128">
        <w:rPr>
          <w:rFonts w:ascii="Meiryo UI" w:eastAsia="Meiryo UI" w:hAnsi="Meiryo UI" w:hint="eastAsia"/>
          <w:color w:val="auto"/>
        </w:rPr>
        <w:t>西暦　　　　年　　　月　　日</w:t>
      </w:r>
    </w:p>
    <w:p w14:paraId="0CD79977" w14:textId="77777777" w:rsidR="00560EA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 xml:space="preserve">住所　</w:t>
      </w:r>
      <w:r w:rsidRPr="00D97128">
        <w:rPr>
          <w:rFonts w:ascii="Meiryo UI" w:eastAsia="Meiryo UI" w:hAnsi="Meiryo UI" w:hint="eastAsia"/>
          <w:color w:val="auto"/>
        </w:rPr>
        <w:t>〒</w:t>
      </w:r>
      <w:r w:rsidRPr="00766A47">
        <w:rPr>
          <w:rFonts w:ascii="Meiryo UI" w:eastAsia="Meiryo UI" w:hAnsi="Meiryo UI" w:hint="eastAsia"/>
          <w:b/>
          <w:bCs/>
          <w:color w:val="auto"/>
        </w:rPr>
        <w:t xml:space="preserve">　　</w:t>
      </w:r>
      <w:r w:rsidR="00BC395D" w:rsidRPr="00766A47">
        <w:rPr>
          <w:rFonts w:ascii="Meiryo UI" w:eastAsia="Meiryo UI" w:hAnsi="Meiryo UI" w:hint="eastAsia"/>
          <w:b/>
          <w:bCs/>
          <w:color w:val="auto"/>
        </w:rPr>
        <w:t xml:space="preserve">　　　　　</w:t>
      </w:r>
    </w:p>
    <w:p w14:paraId="46271324" w14:textId="04F2DFAE" w:rsidR="004D61B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連絡先電話番号</w:t>
      </w:r>
      <w:r w:rsidR="00DC0D92">
        <w:rPr>
          <w:rFonts w:ascii="Meiryo UI" w:eastAsia="Meiryo UI" w:hAnsi="Meiryo UI" w:hint="eastAsia"/>
          <w:b/>
          <w:bCs/>
          <w:color w:val="auto"/>
        </w:rPr>
        <w:t>:</w:t>
      </w:r>
    </w:p>
    <w:p w14:paraId="64163829" w14:textId="747BC09E" w:rsidR="004D61B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連絡先メールアドレス</w:t>
      </w:r>
      <w:r w:rsidR="00DC0D92">
        <w:rPr>
          <w:rFonts w:ascii="Meiryo UI" w:eastAsia="Meiryo UI" w:hAnsi="Meiryo UI" w:hint="eastAsia"/>
          <w:b/>
          <w:bCs/>
          <w:color w:val="auto"/>
        </w:rPr>
        <w:t>:</w:t>
      </w:r>
    </w:p>
    <w:p w14:paraId="43756A97" w14:textId="77777777" w:rsidR="006270A9" w:rsidRPr="00560EA1" w:rsidRDefault="004D61B1" w:rsidP="00141A4C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応募職種</w:t>
      </w:r>
    </w:p>
    <w:p w14:paraId="0A86F9B3" w14:textId="77777777" w:rsidR="006270A9" w:rsidRPr="004D61B1" w:rsidRDefault="006270A9">
      <w:pPr>
        <w:rPr>
          <w:rFonts w:ascii="Meiryo UI" w:eastAsia="Meiryo UI" w:hAnsi="Meiryo UI"/>
          <w:color w:val="auto"/>
        </w:rPr>
      </w:pPr>
    </w:p>
    <w:p w14:paraId="77260F82" w14:textId="77777777" w:rsidR="006270A9" w:rsidRPr="00560EA1" w:rsidRDefault="004D61B1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最終学歴</w:t>
      </w:r>
    </w:p>
    <w:p w14:paraId="0A2DD302" w14:textId="77777777" w:rsidR="004D61B1" w:rsidRPr="00766A47" w:rsidRDefault="004D61B1">
      <w:pPr>
        <w:pStyle w:val="2"/>
        <w:rPr>
          <w:rFonts w:ascii="Meiryo UI" w:eastAsia="Meiryo UI" w:hAnsi="Meiryo UI"/>
          <w:b w:val="0"/>
          <w:bCs/>
        </w:rPr>
      </w:pPr>
      <w:r w:rsidRPr="00766A47">
        <w:rPr>
          <w:rFonts w:ascii="Meiryo UI" w:eastAsia="Meiryo UI" w:hAnsi="Meiryo UI" w:hint="eastAsia"/>
          <w:b w:val="0"/>
          <w:bCs/>
        </w:rPr>
        <w:t>学校名</w:t>
      </w:r>
    </w:p>
    <w:p w14:paraId="1B04B30B" w14:textId="77777777" w:rsidR="004D61B1" w:rsidRPr="00766A47" w:rsidRDefault="004D61B1">
      <w:pPr>
        <w:pStyle w:val="2"/>
        <w:rPr>
          <w:rFonts w:ascii="Meiryo UI" w:eastAsia="Meiryo UI" w:hAnsi="Meiryo UI"/>
          <w:b w:val="0"/>
          <w:bCs/>
          <w:lang w:bidi="ja-JP"/>
        </w:rPr>
      </w:pPr>
      <w:r w:rsidRPr="00766A47">
        <w:rPr>
          <w:rFonts w:ascii="Meiryo UI" w:eastAsia="Meiryo UI" w:hAnsi="Meiryo UI" w:hint="eastAsia"/>
          <w:b w:val="0"/>
          <w:bCs/>
          <w:lang w:bidi="ja-JP"/>
        </w:rPr>
        <w:t>学部/学科</w:t>
      </w:r>
    </w:p>
    <w:p w14:paraId="1E557322" w14:textId="77777777" w:rsidR="006270A9" w:rsidRDefault="004D61B1">
      <w:pPr>
        <w:pStyle w:val="2"/>
        <w:rPr>
          <w:rFonts w:ascii="Meiryo UI" w:eastAsia="Meiryo UI" w:hAnsi="Meiryo UI"/>
          <w:b w:val="0"/>
          <w:bCs/>
          <w:lang w:bidi="ja-JP"/>
        </w:rPr>
      </w:pPr>
      <w:r w:rsidRPr="00766A47">
        <w:rPr>
          <w:rFonts w:ascii="Meiryo UI" w:eastAsia="Meiryo UI" w:hAnsi="Meiryo UI" w:hint="eastAsia"/>
          <w:b w:val="0"/>
          <w:bCs/>
          <w:lang w:bidi="ja-JP"/>
        </w:rPr>
        <w:t>専攻</w:t>
      </w:r>
    </w:p>
    <w:p w14:paraId="4F2E936D" w14:textId="77777777" w:rsidR="00766A47" w:rsidRDefault="00766A47" w:rsidP="00766A47">
      <w:pPr>
        <w:pStyle w:val="2"/>
        <w:rPr>
          <w:rFonts w:ascii="Meiryo UI" w:eastAsia="Meiryo UI" w:hAnsi="Meiryo UI"/>
          <w:b w:val="0"/>
          <w:bCs/>
          <w:lang w:bidi="ja-JP"/>
        </w:rPr>
      </w:pPr>
      <w:r>
        <w:rPr>
          <w:rFonts w:ascii="Meiryo UI" w:eastAsia="Meiryo UI" w:hAnsi="Meiryo UI" w:hint="eastAsia"/>
          <w:b w:val="0"/>
          <w:bCs/>
          <w:lang w:bidi="ja-JP"/>
        </w:rPr>
        <w:t>卒業年月日　西暦　　　　年　　月　　日</w:t>
      </w:r>
    </w:p>
    <w:p w14:paraId="48DA9FA7" w14:textId="53BFFDDE" w:rsidR="00766A47" w:rsidRPr="003C4CD0" w:rsidRDefault="00DC0D92" w:rsidP="00766A47">
      <w:pPr>
        <w:pStyle w:val="2"/>
        <w:rPr>
          <w:rFonts w:ascii="Meiryo UI" w:eastAsia="Meiryo UI" w:hAnsi="Meiryo UI"/>
          <w:b w:val="0"/>
          <w:bCs/>
          <w:sz w:val="21"/>
          <w:szCs w:val="21"/>
          <w:lang w:bidi="ja-JP"/>
        </w:rPr>
      </w:pPr>
      <w:r>
        <w:rPr>
          <w:rFonts w:ascii="Meiryo UI" w:eastAsia="Meiryo UI" w:hAnsi="Meiryo UI" w:hint="eastAsia"/>
          <w:b w:val="0"/>
          <w:bCs/>
          <w:lang w:bidi="ja-JP"/>
        </w:rPr>
        <w:t>これまでに</w:t>
      </w:r>
      <w:r w:rsidR="008C7768">
        <w:rPr>
          <w:rFonts w:ascii="Meiryo UI" w:eastAsia="Meiryo UI" w:hAnsi="Meiryo UI" w:hint="eastAsia"/>
          <w:b w:val="0"/>
          <w:bCs/>
          <w:lang w:bidi="ja-JP"/>
        </w:rPr>
        <w:t>学んだ</w:t>
      </w:r>
      <w:r>
        <w:rPr>
          <w:rFonts w:ascii="Meiryo UI" w:eastAsia="Meiryo UI" w:hAnsi="Meiryo UI" w:hint="eastAsia"/>
          <w:b w:val="0"/>
          <w:bCs/>
          <w:lang w:bidi="ja-JP"/>
        </w:rPr>
        <w:t>事柄について記載下さい。</w:t>
      </w:r>
      <w:r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以下A</w:t>
      </w:r>
      <w:r w:rsidRPr="003C4CD0">
        <w:rPr>
          <w:rFonts w:ascii="Meiryo UI" w:eastAsia="Meiryo UI" w:hAnsi="Meiryo UI"/>
          <w:b w:val="0"/>
          <w:bCs/>
          <w:sz w:val="21"/>
          <w:szCs w:val="21"/>
          <w:lang w:bidi="ja-JP"/>
        </w:rPr>
        <w:t>BC</w:t>
      </w:r>
      <w:r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について、</w:t>
      </w:r>
      <w:r w:rsidR="008C7768"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簡潔に箇条書き</w:t>
      </w:r>
      <w:r w:rsidR="00BA5A6A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でご</w:t>
      </w:r>
      <w:r w:rsidR="008C7768"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記載</w:t>
      </w:r>
      <w:r w:rsidR="00BA5A6A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下さい</w:t>
      </w:r>
      <w:r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（複数可）</w:t>
      </w:r>
    </w:p>
    <w:p w14:paraId="037D96C6" w14:textId="14A84473" w:rsidR="008C7768" w:rsidRDefault="00DC0D92" w:rsidP="003C4CD0">
      <w:pPr>
        <w:ind w:left="90"/>
        <w:rPr>
          <w:rFonts w:ascii="Meiryo UI" w:eastAsia="Meiryo UI" w:hAnsi="Meiryo UI" w:cs="ＭＳ 明朝"/>
          <w:sz w:val="20"/>
          <w:szCs w:val="20"/>
          <w:lang w:bidi="ja-JP"/>
        </w:rPr>
      </w:pPr>
      <w:r>
        <w:rPr>
          <w:rFonts w:ascii="Meiryo UI" w:eastAsia="Meiryo UI" w:hAnsi="Meiryo UI"/>
          <w:sz w:val="20"/>
          <w:szCs w:val="20"/>
          <w:lang w:bidi="ja-JP"/>
        </w:rPr>
        <w:t>A:</w:t>
      </w:r>
      <w:r w:rsidRPr="00DC0D92">
        <w:rPr>
          <w:rFonts w:ascii="Meiryo UI" w:eastAsia="Meiryo UI" w:hAnsi="Meiryo UI" w:hint="eastAsia"/>
          <w:sz w:val="20"/>
          <w:szCs w:val="20"/>
          <w:lang w:bidi="ja-JP"/>
        </w:rPr>
        <w:t xml:space="preserve">科目名/テーマ/論文等　　</w:t>
      </w:r>
      <w:r>
        <w:rPr>
          <w:rFonts w:ascii="Meiryo UI" w:eastAsia="Meiryo UI" w:hAnsi="Meiryo UI" w:cs="ＭＳ 明朝" w:hint="eastAsia"/>
          <w:sz w:val="20"/>
          <w:szCs w:val="20"/>
          <w:lang w:bidi="ja-JP"/>
        </w:rPr>
        <w:t>B</w:t>
      </w:r>
      <w:r>
        <w:rPr>
          <w:rFonts w:ascii="Meiryo UI" w:eastAsia="Meiryo UI" w:hAnsi="Meiryo UI" w:cs="ＭＳ 明朝"/>
          <w:sz w:val="20"/>
          <w:szCs w:val="20"/>
          <w:lang w:bidi="ja-JP"/>
        </w:rPr>
        <w:t>:</w:t>
      </w:r>
      <w:r w:rsidRPr="00DC0D92">
        <w:rPr>
          <w:rFonts w:ascii="Meiryo UI" w:eastAsia="Meiryo UI" w:hAnsi="Meiryo UI" w:cs="ＭＳ 明朝" w:hint="eastAsia"/>
          <w:sz w:val="20"/>
          <w:szCs w:val="20"/>
          <w:lang w:bidi="ja-JP"/>
        </w:rPr>
        <w:t xml:space="preserve">関心を持った理由、内容　 </w:t>
      </w:r>
      <w:r>
        <w:rPr>
          <w:rFonts w:ascii="Meiryo UI" w:eastAsia="Meiryo UI" w:hAnsi="Meiryo UI" w:cs="ＭＳ 明朝" w:hint="eastAsia"/>
          <w:sz w:val="20"/>
          <w:szCs w:val="20"/>
          <w:lang w:bidi="ja-JP"/>
        </w:rPr>
        <w:t>C</w:t>
      </w:r>
      <w:r>
        <w:rPr>
          <w:rFonts w:ascii="Meiryo UI" w:eastAsia="Meiryo UI" w:hAnsi="Meiryo UI" w:cs="ＭＳ 明朝"/>
          <w:sz w:val="20"/>
          <w:szCs w:val="20"/>
          <w:lang w:bidi="ja-JP"/>
        </w:rPr>
        <w:t>:</w:t>
      </w:r>
      <w:r w:rsidRPr="00DC0D92">
        <w:rPr>
          <w:rFonts w:ascii="Meiryo UI" w:eastAsia="Meiryo UI" w:hAnsi="Meiryo UI" w:cs="ＭＳ 明朝" w:hint="eastAsia"/>
          <w:sz w:val="20"/>
          <w:szCs w:val="20"/>
          <w:lang w:bidi="ja-JP"/>
        </w:rPr>
        <w:t>学んだ</w:t>
      </w:r>
      <w:r w:rsidR="00595FA1">
        <w:rPr>
          <w:rFonts w:ascii="Meiryo UI" w:eastAsia="Meiryo UI" w:hAnsi="Meiryo UI" w:cs="ＭＳ 明朝" w:hint="eastAsia"/>
          <w:sz w:val="20"/>
          <w:szCs w:val="20"/>
          <w:lang w:bidi="ja-JP"/>
        </w:rPr>
        <w:t>事</w:t>
      </w:r>
      <w:r w:rsidRPr="00DC0D92">
        <w:rPr>
          <w:rFonts w:ascii="Meiryo UI" w:eastAsia="Meiryo UI" w:hAnsi="Meiryo UI" w:cs="ＭＳ 明朝" w:hint="eastAsia"/>
          <w:sz w:val="20"/>
          <w:szCs w:val="20"/>
          <w:lang w:bidi="ja-JP"/>
        </w:rPr>
        <w:t>、得た事</w:t>
      </w:r>
    </w:p>
    <w:p w14:paraId="7F71B346" w14:textId="77777777" w:rsidR="003C4CD0" w:rsidRPr="003C4CD0" w:rsidRDefault="003C4CD0" w:rsidP="003C4CD0">
      <w:pPr>
        <w:ind w:left="90"/>
        <w:rPr>
          <w:rFonts w:ascii="Meiryo UI" w:eastAsia="Meiryo UI" w:hAnsi="Meiryo UI"/>
          <w:sz w:val="16"/>
          <w:szCs w:val="16"/>
          <w:lang w:bidi="ja-JP"/>
        </w:rPr>
      </w:pPr>
    </w:p>
    <w:p w14:paraId="53EA3B5D" w14:textId="0D90609A" w:rsidR="004D61B1" w:rsidRPr="00FA670E" w:rsidRDefault="003E1845" w:rsidP="00FA670E">
      <w:pPr>
        <w:pStyle w:val="1"/>
        <w:rPr>
          <w:rFonts w:ascii="Meiryo UI" w:eastAsia="Meiryo UI" w:hAnsi="Meiryo UI"/>
          <w:color w:val="0070C0"/>
        </w:rPr>
      </w:pPr>
      <w:r>
        <w:rPr>
          <w:rFonts w:ascii="Meiryo UI" w:eastAsia="Meiryo UI" w:hAnsi="Meiryo UI" w:hint="eastAsia"/>
          <w:color w:val="0070C0"/>
        </w:rPr>
        <w:t>学業以外</w:t>
      </w:r>
      <w:r w:rsidR="00FA670E">
        <w:rPr>
          <w:rFonts w:ascii="Meiryo UI" w:eastAsia="Meiryo UI" w:hAnsi="Meiryo UI" w:hint="eastAsia"/>
          <w:color w:val="0070C0"/>
        </w:rPr>
        <w:t>の</w:t>
      </w:r>
      <w:r>
        <w:rPr>
          <w:rFonts w:ascii="Meiryo UI" w:eastAsia="Meiryo UI" w:hAnsi="Meiryo UI" w:hint="eastAsia"/>
          <w:color w:val="0070C0"/>
        </w:rPr>
        <w:t>経験</w:t>
      </w:r>
      <w:r w:rsidR="00A56F2A">
        <w:rPr>
          <w:rFonts w:ascii="Meiryo UI" w:eastAsia="Meiryo UI" w:hAnsi="Meiryo UI" w:hint="eastAsia"/>
          <w:color w:val="0070C0"/>
        </w:rPr>
        <w:t>（第二新卒の方は職務経験）等を</w:t>
      </w:r>
      <w:r w:rsidR="00FA670E">
        <w:rPr>
          <w:rFonts w:ascii="Meiryo UI" w:eastAsia="Meiryo UI" w:hAnsi="Meiryo UI" w:hint="eastAsia"/>
          <w:color w:val="0070C0"/>
        </w:rPr>
        <w:t>以下に</w:t>
      </w:r>
      <w:r w:rsidR="00B61B74">
        <w:rPr>
          <w:rFonts w:ascii="Meiryo UI" w:eastAsia="Meiryo UI" w:hAnsi="Meiryo UI" w:hint="eastAsia"/>
          <w:color w:val="0070C0"/>
        </w:rPr>
        <w:t>ご</w:t>
      </w:r>
      <w:r w:rsidR="00FA670E">
        <w:rPr>
          <w:rFonts w:ascii="Meiryo UI" w:eastAsia="Meiryo UI" w:hAnsi="Meiryo UI" w:hint="eastAsia"/>
          <w:color w:val="0070C0"/>
        </w:rPr>
        <w:t xml:space="preserve">記入下さい。　　　　　　　　　　　　　　　　　　　　　　　　　</w:t>
      </w:r>
      <w:r w:rsidR="004D61B1"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（複数</w:t>
      </w:r>
      <w:r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箇所</w:t>
      </w:r>
      <w:r w:rsidR="004D61B1"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で経験</w:t>
      </w:r>
      <w:r w:rsidR="003A095C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の</w:t>
      </w:r>
      <w:r w:rsidR="004D61B1"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ある方は、この欄をコピーし</w:t>
      </w:r>
      <w:r w:rsidR="00B61B74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て追加</w:t>
      </w:r>
      <w:r w:rsidR="004D61B1"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下さい）</w:t>
      </w:r>
    </w:p>
    <w:p w14:paraId="5BF434BA" w14:textId="0BE70A7A" w:rsidR="006270A9" w:rsidRDefault="004D61B1">
      <w:pPr>
        <w:pStyle w:val="2"/>
        <w:rPr>
          <w:rFonts w:ascii="Meiryo UI" w:eastAsia="Meiryo UI" w:hAnsi="Meiryo UI"/>
          <w:b w:val="0"/>
          <w:bCs/>
        </w:rPr>
      </w:pPr>
      <w:r w:rsidRPr="00766A47">
        <w:rPr>
          <w:rFonts w:ascii="Meiryo UI" w:eastAsia="Meiryo UI" w:hAnsi="Meiryo UI" w:hint="eastAsia"/>
          <w:b w:val="0"/>
          <w:bCs/>
        </w:rPr>
        <w:t>会社</w:t>
      </w:r>
      <w:r w:rsidR="003E1845">
        <w:rPr>
          <w:rFonts w:ascii="Meiryo UI" w:eastAsia="Meiryo UI" w:hAnsi="Meiryo UI" w:hint="eastAsia"/>
          <w:b w:val="0"/>
          <w:bCs/>
        </w:rPr>
        <w:t>/団体</w:t>
      </w:r>
      <w:r w:rsidRPr="00766A47">
        <w:rPr>
          <w:rFonts w:ascii="Meiryo UI" w:eastAsia="Meiryo UI" w:hAnsi="Meiryo UI" w:hint="eastAsia"/>
          <w:b w:val="0"/>
          <w:bCs/>
        </w:rPr>
        <w:t>名</w:t>
      </w:r>
    </w:p>
    <w:p w14:paraId="4297AA86" w14:textId="487F0644" w:rsidR="00560EA1" w:rsidRPr="00560EA1" w:rsidRDefault="003E1845" w:rsidP="00560EA1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所在地</w:t>
      </w:r>
    </w:p>
    <w:p w14:paraId="4F75A02F" w14:textId="794E24E7" w:rsidR="00766A47" w:rsidRDefault="00766A47" w:rsidP="00766A47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主な</w:t>
      </w:r>
      <w:r w:rsidR="001823FA">
        <w:rPr>
          <w:rFonts w:ascii="Meiryo UI" w:eastAsia="Meiryo UI" w:hAnsi="Meiryo UI" w:hint="eastAsia"/>
          <w:b w:val="0"/>
          <w:bCs/>
        </w:rPr>
        <w:t>業務・活動内容</w:t>
      </w:r>
    </w:p>
    <w:p w14:paraId="6E8F0C2E" w14:textId="77777777" w:rsidR="00560EA1" w:rsidRDefault="00560EA1" w:rsidP="00560EA1"/>
    <w:p w14:paraId="00D32A24" w14:textId="77777777" w:rsidR="00560EA1" w:rsidRPr="00560EA1" w:rsidRDefault="00560EA1" w:rsidP="00560EA1"/>
    <w:p w14:paraId="40044A12" w14:textId="09CA2DD2" w:rsidR="00766A47" w:rsidRPr="00766A47" w:rsidRDefault="00766A47" w:rsidP="00766A47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期間</w:t>
      </w:r>
    </w:p>
    <w:p w14:paraId="7F9A67B5" w14:textId="77777777" w:rsidR="004D61B1" w:rsidRPr="004D61B1" w:rsidRDefault="00766A47" w:rsidP="004D61B1">
      <w:pPr>
        <w:rPr>
          <w:rFonts w:ascii="Meiryo UI" w:eastAsia="Meiryo UI" w:hAnsi="Meiryo UI"/>
          <w:color w:val="auto"/>
        </w:rPr>
      </w:pPr>
      <w:r w:rsidRPr="00766A47">
        <w:rPr>
          <w:rFonts w:ascii="Meiryo UI" w:eastAsia="Meiryo UI" w:hAnsi="Meiryo UI" w:hint="eastAsia"/>
        </w:rPr>
        <w:t>西暦</w:t>
      </w:r>
      <w:r w:rsidR="004D61B1" w:rsidRPr="00766A47">
        <w:rPr>
          <w:rFonts w:ascii="Meiryo UI" w:eastAsia="Meiryo UI" w:hAnsi="Meiryo UI" w:hint="eastAsia"/>
          <w:color w:val="auto"/>
        </w:rPr>
        <w:t xml:space="preserve">　　</w:t>
      </w:r>
      <w:r w:rsidR="004D61B1" w:rsidRPr="004D61B1">
        <w:rPr>
          <w:rFonts w:ascii="Meiryo UI" w:eastAsia="Meiryo UI" w:hAnsi="Meiryo UI" w:hint="eastAsia"/>
          <w:color w:val="auto"/>
        </w:rPr>
        <w:t xml:space="preserve">　　　年　　月　　日</w:t>
      </w:r>
      <w:r w:rsidR="004D61B1" w:rsidRPr="004D61B1">
        <w:rPr>
          <w:rFonts w:ascii="Meiryo UI" w:eastAsia="Meiryo UI" w:hAnsi="Meiryo UI" w:cs="ＭＳ 明朝" w:hint="eastAsia"/>
          <w:color w:val="auto"/>
        </w:rPr>
        <w:t>〜</w:t>
      </w:r>
      <w:r w:rsidR="004D61B1" w:rsidRPr="004D61B1">
        <w:rPr>
          <w:rFonts w:ascii="Meiryo UI" w:eastAsia="Meiryo UI" w:hAnsi="Meiryo UI" w:hint="eastAsia"/>
          <w:color w:val="auto"/>
        </w:rPr>
        <w:t xml:space="preserve">　　　　年　　月　　日</w:t>
      </w:r>
      <w:r w:rsidR="004D61B1" w:rsidRPr="004D61B1">
        <w:rPr>
          <w:rFonts w:ascii="Meiryo UI" w:eastAsia="Meiryo UI" w:hAnsi="Meiryo UI" w:cs="ＭＳ 明朝" w:hint="eastAsia"/>
          <w:color w:val="auto"/>
        </w:rPr>
        <w:t>〜</w:t>
      </w:r>
    </w:p>
    <w:p w14:paraId="618987E2" w14:textId="77777777" w:rsidR="004D61B1" w:rsidRPr="00AB7BE0" w:rsidRDefault="004D61B1" w:rsidP="004D61B1">
      <w:pPr>
        <w:rPr>
          <w:rFonts w:ascii="Meiryo UI" w:eastAsia="Meiryo UI" w:hAnsi="Meiryo UI"/>
        </w:rPr>
      </w:pPr>
    </w:p>
    <w:p w14:paraId="742ED020" w14:textId="33309A77" w:rsidR="006270A9" w:rsidRPr="00560EA1" w:rsidRDefault="004D61B1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特筆すべき技能</w:t>
      </w:r>
      <w:r w:rsidR="008C7768">
        <w:rPr>
          <w:rFonts w:ascii="Meiryo UI" w:eastAsia="Meiryo UI" w:hAnsi="Meiryo UI" w:hint="eastAsia"/>
          <w:color w:val="0070C0"/>
        </w:rPr>
        <w:t>/免許/資格</w:t>
      </w:r>
      <w:r w:rsidR="00BC395D" w:rsidRPr="00560EA1">
        <w:rPr>
          <w:rFonts w:ascii="Meiryo UI" w:eastAsia="Meiryo UI" w:hAnsi="Meiryo UI" w:hint="eastAsia"/>
          <w:color w:val="0070C0"/>
        </w:rPr>
        <w:t>など</w:t>
      </w:r>
    </w:p>
    <w:p w14:paraId="42F35276" w14:textId="77777777" w:rsidR="006270A9" w:rsidRPr="00766A47" w:rsidRDefault="004D61B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技術</w:t>
      </w:r>
      <w:r w:rsidR="006958CB">
        <w:rPr>
          <w:rFonts w:ascii="Meiryo UI" w:eastAsia="Meiryo UI" w:hAnsi="Meiryo UI" w:hint="eastAsia"/>
          <w:b w:val="0"/>
          <w:bCs/>
          <w:color w:val="auto"/>
        </w:rPr>
        <w:t>、技能</w:t>
      </w:r>
      <w:r w:rsidRPr="00766A47">
        <w:rPr>
          <w:rFonts w:ascii="Meiryo UI" w:eastAsia="Meiryo UI" w:hAnsi="Meiryo UI" w:hint="eastAsia"/>
          <w:b w:val="0"/>
          <w:bCs/>
          <w:color w:val="auto"/>
        </w:rPr>
        <w:t>系</w:t>
      </w:r>
    </w:p>
    <w:p w14:paraId="0BAF5602" w14:textId="77777777" w:rsidR="006270A9" w:rsidRPr="00766A47" w:rsidRDefault="006270A9" w:rsidP="00573617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  <w:bCs/>
          <w:color w:val="auto"/>
        </w:rPr>
      </w:pPr>
    </w:p>
    <w:p w14:paraId="608335BC" w14:textId="77777777" w:rsidR="006270A9" w:rsidRPr="00766A47" w:rsidRDefault="004D61B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語学系</w:t>
      </w:r>
    </w:p>
    <w:p w14:paraId="24B1512E" w14:textId="77777777" w:rsidR="006270A9" w:rsidRPr="00766A47" w:rsidRDefault="006270A9" w:rsidP="00560EA1">
      <w:pPr>
        <w:pStyle w:val="a"/>
        <w:numPr>
          <w:ilvl w:val="0"/>
          <w:numId w:val="0"/>
        </w:numPr>
        <w:rPr>
          <w:rFonts w:ascii="Meiryo UI" w:eastAsia="Meiryo UI" w:hAnsi="Meiryo UI"/>
          <w:bCs/>
          <w:color w:val="auto"/>
        </w:rPr>
      </w:pPr>
    </w:p>
    <w:p w14:paraId="41840A0F" w14:textId="79947D88" w:rsidR="006270A9" w:rsidRPr="00766A47" w:rsidRDefault="004D61B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保有資格</w:t>
      </w:r>
    </w:p>
    <w:p w14:paraId="0182ABB5" w14:textId="77777777" w:rsidR="006270A9" w:rsidRPr="004D61B1" w:rsidRDefault="006270A9" w:rsidP="00573617">
      <w:pPr>
        <w:pStyle w:val="a"/>
        <w:numPr>
          <w:ilvl w:val="0"/>
          <w:numId w:val="0"/>
        </w:numPr>
        <w:ind w:left="216" w:hanging="216"/>
        <w:rPr>
          <w:rFonts w:ascii="Meiryo UI" w:eastAsia="Meiryo UI" w:hAnsi="Meiryo UI"/>
        </w:rPr>
      </w:pPr>
    </w:p>
    <w:p w14:paraId="0D01F275" w14:textId="77777777" w:rsidR="00560EA1" w:rsidRPr="00766A47" w:rsidRDefault="00560EA1" w:rsidP="00560EA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その他</w:t>
      </w:r>
    </w:p>
    <w:p w14:paraId="1EBF32B9" w14:textId="77777777" w:rsidR="001B29CF" w:rsidRPr="004D61B1" w:rsidRDefault="001B29CF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28099560" w14:textId="308AA8F6" w:rsidR="004D61B1" w:rsidRPr="008A3667" w:rsidRDefault="004D61B1" w:rsidP="004D61B1">
      <w:pPr>
        <w:pStyle w:val="1"/>
        <w:rPr>
          <w:rFonts w:ascii="Meiryo UI" w:eastAsia="Meiryo UI" w:hAnsi="Meiryo UI"/>
          <w:color w:val="0070C0"/>
          <w:sz w:val="22"/>
          <w:szCs w:val="24"/>
        </w:rPr>
      </w:pPr>
      <w:r w:rsidRPr="00560EA1">
        <w:rPr>
          <w:rFonts w:ascii="Meiryo UI" w:eastAsia="Meiryo UI" w:hAnsi="Meiryo UI" w:hint="eastAsia"/>
          <w:color w:val="0070C0"/>
        </w:rPr>
        <w:t>志望動機・自己PR</w:t>
      </w:r>
      <w:r w:rsidR="008A3667">
        <w:rPr>
          <w:rFonts w:ascii="Meiryo UI" w:eastAsia="Meiryo UI" w:hAnsi="Meiryo UI" w:hint="eastAsia"/>
          <w:color w:val="0070C0"/>
        </w:rPr>
        <w:t xml:space="preserve">　　　　　　　　　　　　　　　　　　　　　　　　　　　　　　　　　　　　　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（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自身の強み</w:t>
      </w:r>
      <w:r w:rsidR="00907FF7">
        <w:rPr>
          <w:rFonts w:ascii="Meiryo UI" w:eastAsia="Meiryo UI" w:hAnsi="Meiryo UI" w:hint="eastAsia"/>
          <w:color w:val="0070C0"/>
          <w:sz w:val="22"/>
          <w:szCs w:val="24"/>
        </w:rPr>
        <w:t>、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弱みを克服する為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に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努力している事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、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など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含めて記入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下さい。）</w:t>
      </w:r>
    </w:p>
    <w:p w14:paraId="12B43B83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275BD231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089B6979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3230CCAC" w14:textId="77777777" w:rsidR="004D61B1" w:rsidRDefault="004D61B1" w:rsidP="004D61B1">
      <w:pPr>
        <w:pStyle w:val="a"/>
        <w:numPr>
          <w:ilvl w:val="0"/>
          <w:numId w:val="0"/>
        </w:numPr>
      </w:pPr>
    </w:p>
    <w:p w14:paraId="48D00BB1" w14:textId="77777777" w:rsidR="004D61B1" w:rsidRDefault="004D61B1" w:rsidP="004D61B1">
      <w:pPr>
        <w:pStyle w:val="a"/>
        <w:numPr>
          <w:ilvl w:val="0"/>
          <w:numId w:val="0"/>
        </w:numPr>
      </w:pPr>
    </w:p>
    <w:p w14:paraId="705D5A0B" w14:textId="77777777" w:rsidR="00766A47" w:rsidRDefault="00766A47" w:rsidP="004D61B1">
      <w:pPr>
        <w:pStyle w:val="a"/>
        <w:numPr>
          <w:ilvl w:val="0"/>
          <w:numId w:val="0"/>
        </w:numPr>
      </w:pPr>
    </w:p>
    <w:p w14:paraId="4854428B" w14:textId="77777777" w:rsidR="00766A47" w:rsidRDefault="00766A47" w:rsidP="004D61B1">
      <w:pPr>
        <w:pStyle w:val="a"/>
        <w:numPr>
          <w:ilvl w:val="0"/>
          <w:numId w:val="0"/>
        </w:numPr>
      </w:pPr>
    </w:p>
    <w:p w14:paraId="6389B3B9" w14:textId="77777777" w:rsidR="00560EA1" w:rsidRDefault="00560EA1" w:rsidP="004D61B1">
      <w:pPr>
        <w:pStyle w:val="a"/>
        <w:numPr>
          <w:ilvl w:val="0"/>
          <w:numId w:val="0"/>
        </w:numPr>
      </w:pPr>
    </w:p>
    <w:p w14:paraId="5E2A15C7" w14:textId="30EC5DEE" w:rsidR="00560EA1" w:rsidRPr="00D85CF1" w:rsidRDefault="00C82CCE" w:rsidP="00C82CCE">
      <w:pPr>
        <w:pStyle w:val="aff3"/>
        <w:jc w:val="left"/>
        <w:rPr>
          <w:sz w:val="18"/>
          <w:szCs w:val="18"/>
        </w:rPr>
      </w:pPr>
      <w:bookmarkStart w:id="1" w:name="_Hlk163831868"/>
      <w:r w:rsidRPr="00D85CF1">
        <w:rPr>
          <w:rFonts w:hint="eastAsia"/>
          <w:sz w:val="18"/>
          <w:szCs w:val="18"/>
        </w:rPr>
        <w:t>※「性別」欄：記載は任意です。未記載とすることも可能です。</w:t>
      </w:r>
      <w:bookmarkEnd w:id="1"/>
    </w:p>
    <w:p w14:paraId="39BAA08E" w14:textId="76DC43EE" w:rsidR="00DE6A8D" w:rsidRPr="00766A47" w:rsidRDefault="00AB7BE0" w:rsidP="00C82CCE">
      <w:pPr>
        <w:pStyle w:val="aff3"/>
        <w:ind w:right="66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B5802" wp14:editId="4D5FDB5C">
                <wp:simplePos x="0" y="0"/>
                <wp:positionH relativeFrom="column">
                  <wp:posOffset>965606</wp:posOffset>
                </wp:positionH>
                <wp:positionV relativeFrom="paragraph">
                  <wp:posOffset>531419</wp:posOffset>
                </wp:positionV>
                <wp:extent cx="3657600" cy="1762760"/>
                <wp:effectExtent l="0" t="0" r="19050" b="27940"/>
                <wp:wrapNone/>
                <wp:docPr id="102114821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762760"/>
                          <a:chOff x="0" y="0"/>
                          <a:chExt cx="3657600" cy="1762760"/>
                        </a:xfrm>
                      </wpg:grpSpPr>
                      <wps:wsp>
                        <wps:cNvPr id="1664101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0" cy="176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7E7AF8" w14:textId="77777777" w:rsidR="00AB7BE0" w:rsidRPr="00560EA1" w:rsidRDefault="00AB7BE0" w:rsidP="00AB7BE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FF0000"/>
                                </w:rPr>
                              </w:pPr>
                              <w:r w:rsidRPr="00560EA1">
                                <w:rPr>
                                  <w:rFonts w:ascii="Meiryo UI" w:eastAsia="Meiryo UI" w:hAnsi="Meiryo UI" w:hint="eastAsia"/>
                                  <w:color w:val="FF0000"/>
                                </w:rPr>
                                <w:t>エントリーフォーム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</w:rPr>
                                <w:t>を、メール又は郵送で下記宛にお送りください。</w:t>
                              </w:r>
                            </w:p>
                            <w:p w14:paraId="3A4034AA" w14:textId="77777777" w:rsidR="00AB7BE0" w:rsidRDefault="00AB7BE0" w:rsidP="00AB7BE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  <w:sz w:val="21"/>
                                  <w:szCs w:val="21"/>
                                </w:rPr>
                              </w:pPr>
                              <w:r w:rsidRPr="00560EA1"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>株式会社ディーエスピーリサーチ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  <w:sz w:val="21"/>
                                  <w:szCs w:val="21"/>
                                </w:rPr>
                                <w:t>経営企画部　人事　中村</w:t>
                              </w:r>
                            </w:p>
                            <w:p w14:paraId="4C313CEB" w14:textId="77777777" w:rsidR="00AB7BE0" w:rsidRDefault="00AB7BE0" w:rsidP="00AB7BE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  <w:sz w:val="21"/>
                                  <w:szCs w:val="21"/>
                                </w:rPr>
                              </w:pPr>
                            </w:p>
                            <w:p w14:paraId="17FAD113" w14:textId="77777777" w:rsidR="00AB7BE0" w:rsidRDefault="00AB7BE0" w:rsidP="00AB7BE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</w:rPr>
                              </w:pPr>
                            </w:p>
                            <w:p w14:paraId="0C33873E" w14:textId="77777777" w:rsidR="00AB7BE0" w:rsidRPr="00883169" w:rsidRDefault="00AB7BE0" w:rsidP="00AB7BE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883169">
                                <w:rPr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</w:rPr>
                                <w:t>〒650―0047</w:t>
                              </w:r>
                            </w:p>
                            <w:p w14:paraId="2FD817FC" w14:textId="77777777" w:rsidR="00AB7BE0" w:rsidRPr="00D14766" w:rsidRDefault="00AB7BE0" w:rsidP="00AB7BE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>兵庫県</w:t>
                              </w:r>
                              <w:r w:rsidRPr="00D14766">
                                <w:rPr>
                                  <w:rFonts w:ascii="Meiryo UI" w:eastAsia="Meiryo UI" w:hAnsi="Meiryo UI"/>
                                  <w:color w:val="auto"/>
                                </w:rPr>
                                <w:t>神戸市中央区港島南町1－4－3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50655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67" y="570586"/>
                            <a:ext cx="1609725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1B5802" id="グループ化 2" o:spid="_x0000_s1026" style="position:absolute;left:0;text-align:left;margin-left:76.05pt;margin-top:41.85pt;width:4in;height:138.8pt;z-index:251659264" coordsize="36576,17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36576;height:17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">
                  <v:textbox>
                    <w:txbxContent>
                      <w:p w14:paraId="277E7AF8" w14:textId="77777777" w:rsidR="00AB7BE0" w:rsidRPr="00560EA1" w:rsidRDefault="00AB7BE0" w:rsidP="00AB7BE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560EA1">
                          <w:rPr>
                            <w:rFonts w:ascii="Meiryo UI" w:eastAsia="Meiryo UI" w:hAnsi="Meiryo UI" w:hint="eastAsia"/>
                            <w:color w:val="FF0000"/>
                          </w:rPr>
                          <w:t>エントリーフォーム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を、メール又は郵送で下記宛にお送りください。</w:t>
                        </w:r>
                      </w:p>
                      <w:p w14:paraId="3A4034AA" w14:textId="77777777" w:rsidR="00AB7BE0" w:rsidRDefault="00AB7BE0" w:rsidP="00AB7BE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  <w:sz w:val="21"/>
                            <w:szCs w:val="21"/>
                          </w:rPr>
                        </w:pPr>
                        <w:r w:rsidRPr="00560EA1">
                          <w:rPr>
                            <w:rFonts w:ascii="Meiryo UI" w:eastAsia="Meiryo UI" w:hAnsi="Meiryo UI" w:hint="eastAsia"/>
                            <w:color w:val="auto"/>
                          </w:rPr>
                          <w:t>株式会社ディーエスピーリサーチ</w:t>
                        </w:r>
                        <w:r>
                          <w:rPr>
                            <w:rFonts w:ascii="Meiryo UI" w:eastAsia="Meiryo UI" w:hAnsi="Meiryo UI" w:hint="eastAsia"/>
                            <w:color w:val="auto"/>
                          </w:rPr>
                          <w:t xml:space="preserve">　</w:t>
                        </w:r>
                        <w:r>
                          <w:rPr>
                            <w:rFonts w:ascii="Meiryo UI" w:eastAsia="Meiryo UI" w:hAnsi="Meiryo UI" w:hint="eastAsia"/>
                            <w:color w:val="auto"/>
                            <w:sz w:val="21"/>
                            <w:szCs w:val="21"/>
                          </w:rPr>
                          <w:t>経営企画部　人事　中村</w:t>
                        </w:r>
                      </w:p>
                      <w:p w14:paraId="4C313CEB" w14:textId="77777777" w:rsidR="00AB7BE0" w:rsidRDefault="00AB7BE0" w:rsidP="00AB7BE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  <w:sz w:val="21"/>
                            <w:szCs w:val="21"/>
                          </w:rPr>
                        </w:pPr>
                      </w:p>
                      <w:p w14:paraId="17FAD113" w14:textId="77777777" w:rsidR="00AB7BE0" w:rsidRDefault="00AB7BE0" w:rsidP="00AB7BE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</w:rPr>
                        </w:pPr>
                      </w:p>
                      <w:p w14:paraId="0C33873E" w14:textId="77777777" w:rsidR="00AB7BE0" w:rsidRPr="00883169" w:rsidRDefault="00AB7BE0" w:rsidP="00AB7BE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</w:rPr>
                        </w:pPr>
                        <w:r w:rsidRPr="00883169">
                          <w:rPr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</w:rPr>
                          <w:t>〒650―0047</w:t>
                        </w:r>
                      </w:p>
                      <w:p w14:paraId="2FD817FC" w14:textId="77777777" w:rsidR="00AB7BE0" w:rsidRPr="00D14766" w:rsidRDefault="00AB7BE0" w:rsidP="00AB7BE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 w:hint="eastAsia"/>
                            <w:color w:val="auto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auto"/>
                          </w:rPr>
                          <w:t>兵庫県</w:t>
                        </w:r>
                        <w:r w:rsidRPr="00D14766">
                          <w:rPr>
                            <w:rFonts w:ascii="Meiryo UI" w:eastAsia="Meiryo UI" w:hAnsi="Meiryo UI"/>
                            <w:color w:val="auto"/>
                          </w:rPr>
                          <w:t>神戸市中央区港島南町1－4－3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804;top:5705;width:1609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">
                  <v:imagedata r:id="rId9" o:title=""/>
                </v:shape>
              </v:group>
            </w:pict>
          </mc:Fallback>
        </mc:AlternateContent>
      </w:r>
      <w:r w:rsidR="00C82CCE" w:rsidRPr="00766A47">
        <w:rPr>
          <w:rFonts w:hint="eastAsia"/>
        </w:rPr>
        <w:t>以上</w:t>
      </w:r>
    </w:p>
    <w:sectPr w:rsidR="00DE6A8D" w:rsidRPr="00766A47" w:rsidSect="0081539B">
      <w:footerReference w:type="default" r:id="rId10"/>
      <w:type w:val="continuous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9F56" w14:textId="77777777" w:rsidR="004D61B1" w:rsidRDefault="004D61B1">
      <w:pPr>
        <w:spacing w:after="0"/>
      </w:pPr>
      <w:r>
        <w:separator/>
      </w:r>
    </w:p>
  </w:endnote>
  <w:endnote w:type="continuationSeparator" w:id="0">
    <w:p w14:paraId="053AA3FB" w14:textId="77777777" w:rsidR="004D61B1" w:rsidRDefault="004D6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Yu Mincho Demibold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C50" w14:textId="77777777" w:rsidR="006270A9" w:rsidRDefault="009D5933">
    <w:pPr>
      <w:pStyle w:val="aa"/>
    </w:pPr>
    <w:r>
      <w:rPr>
        <w:lang w:val="ja-JP" w:bidi="ja-JP"/>
      </w:rPr>
      <w:t>ページ</w:t>
    </w:r>
    <w:r>
      <w:rPr>
        <w:lang w:val="ja-JP" w:bidi="ja-JP"/>
      </w:rPr>
      <w:t xml:space="preserve"> </w:t>
    </w: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 w:rsidR="00E050CA">
      <w:rPr>
        <w:noProof/>
        <w:lang w:val="ja-JP" w:bidi="ja-JP"/>
      </w:rPr>
      <w:t>2</w:t>
    </w:r>
    <w:r>
      <w:rPr>
        <w:noProof/>
        <w:lang w:val="ja-JP" w:bidi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AE66" w14:textId="77777777" w:rsidR="004D61B1" w:rsidRDefault="004D61B1">
      <w:pPr>
        <w:spacing w:after="0"/>
      </w:pPr>
      <w:r>
        <w:separator/>
      </w:r>
    </w:p>
  </w:footnote>
  <w:footnote w:type="continuationSeparator" w:id="0">
    <w:p w14:paraId="0181F285" w14:textId="77777777" w:rsidR="004D61B1" w:rsidRDefault="004D61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6653EA"/>
    <w:multiLevelType w:val="hybridMultilevel"/>
    <w:tmpl w:val="4A340C14"/>
    <w:lvl w:ilvl="0" w:tplc="FF807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240455"/>
    <w:multiLevelType w:val="hybridMultilevel"/>
    <w:tmpl w:val="8A9AE1B4"/>
    <w:lvl w:ilvl="0" w:tplc="31FE48CE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00499051">
    <w:abstractNumId w:val="9"/>
  </w:num>
  <w:num w:numId="2" w16cid:durableId="1236739642">
    <w:abstractNumId w:val="9"/>
    <w:lvlOverride w:ilvl="0">
      <w:startOverride w:val="1"/>
    </w:lvlOverride>
  </w:num>
  <w:num w:numId="3" w16cid:durableId="2016611398">
    <w:abstractNumId w:val="9"/>
    <w:lvlOverride w:ilvl="0">
      <w:startOverride w:val="1"/>
    </w:lvlOverride>
  </w:num>
  <w:num w:numId="4" w16cid:durableId="2046059968">
    <w:abstractNumId w:val="9"/>
    <w:lvlOverride w:ilvl="0">
      <w:startOverride w:val="1"/>
    </w:lvlOverride>
  </w:num>
  <w:num w:numId="5" w16cid:durableId="691417341">
    <w:abstractNumId w:val="8"/>
  </w:num>
  <w:num w:numId="6" w16cid:durableId="1713650312">
    <w:abstractNumId w:val="7"/>
  </w:num>
  <w:num w:numId="7" w16cid:durableId="1083458038">
    <w:abstractNumId w:val="6"/>
  </w:num>
  <w:num w:numId="8" w16cid:durableId="22219960">
    <w:abstractNumId w:val="5"/>
  </w:num>
  <w:num w:numId="9" w16cid:durableId="2072847193">
    <w:abstractNumId w:val="4"/>
  </w:num>
  <w:num w:numId="10" w16cid:durableId="1215042763">
    <w:abstractNumId w:val="3"/>
  </w:num>
  <w:num w:numId="11" w16cid:durableId="1694720766">
    <w:abstractNumId w:val="2"/>
  </w:num>
  <w:num w:numId="12" w16cid:durableId="850484980">
    <w:abstractNumId w:val="1"/>
  </w:num>
  <w:num w:numId="13" w16cid:durableId="176584940">
    <w:abstractNumId w:val="0"/>
  </w:num>
  <w:num w:numId="14" w16cid:durableId="338124343">
    <w:abstractNumId w:val="15"/>
  </w:num>
  <w:num w:numId="15" w16cid:durableId="435248862">
    <w:abstractNumId w:val="18"/>
  </w:num>
  <w:num w:numId="16" w16cid:durableId="1474327382">
    <w:abstractNumId w:val="13"/>
  </w:num>
  <w:num w:numId="17" w16cid:durableId="1274559734">
    <w:abstractNumId w:val="17"/>
  </w:num>
  <w:num w:numId="18" w16cid:durableId="1294214972">
    <w:abstractNumId w:val="11"/>
  </w:num>
  <w:num w:numId="19" w16cid:durableId="510876907">
    <w:abstractNumId w:val="21"/>
  </w:num>
  <w:num w:numId="20" w16cid:durableId="61298997">
    <w:abstractNumId w:val="19"/>
  </w:num>
  <w:num w:numId="21" w16cid:durableId="276957496">
    <w:abstractNumId w:val="12"/>
  </w:num>
  <w:num w:numId="22" w16cid:durableId="285504480">
    <w:abstractNumId w:val="16"/>
  </w:num>
  <w:num w:numId="23" w16cid:durableId="67002562">
    <w:abstractNumId w:val="20"/>
  </w:num>
  <w:num w:numId="24" w16cid:durableId="242494706">
    <w:abstractNumId w:val="10"/>
  </w:num>
  <w:num w:numId="25" w16cid:durableId="1258563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B1"/>
    <w:rsid w:val="00097E99"/>
    <w:rsid w:val="000A4F59"/>
    <w:rsid w:val="000C3288"/>
    <w:rsid w:val="00141A4C"/>
    <w:rsid w:val="001823FA"/>
    <w:rsid w:val="001A64E4"/>
    <w:rsid w:val="001B29CF"/>
    <w:rsid w:val="0028220F"/>
    <w:rsid w:val="00356C14"/>
    <w:rsid w:val="003A095C"/>
    <w:rsid w:val="003C4CD0"/>
    <w:rsid w:val="003E1845"/>
    <w:rsid w:val="003E3768"/>
    <w:rsid w:val="00466198"/>
    <w:rsid w:val="004D61B1"/>
    <w:rsid w:val="00515B94"/>
    <w:rsid w:val="0055440E"/>
    <w:rsid w:val="00560EA1"/>
    <w:rsid w:val="00573617"/>
    <w:rsid w:val="00595FA1"/>
    <w:rsid w:val="0061493C"/>
    <w:rsid w:val="00617B26"/>
    <w:rsid w:val="006270A9"/>
    <w:rsid w:val="00675956"/>
    <w:rsid w:val="00681034"/>
    <w:rsid w:val="006958CB"/>
    <w:rsid w:val="00731FFF"/>
    <w:rsid w:val="00766A47"/>
    <w:rsid w:val="0081539B"/>
    <w:rsid w:val="00816216"/>
    <w:rsid w:val="0087734B"/>
    <w:rsid w:val="008A3667"/>
    <w:rsid w:val="008C7768"/>
    <w:rsid w:val="00907FF7"/>
    <w:rsid w:val="00942F58"/>
    <w:rsid w:val="009D5933"/>
    <w:rsid w:val="009E0656"/>
    <w:rsid w:val="00A16C91"/>
    <w:rsid w:val="00A22EBA"/>
    <w:rsid w:val="00A56F2A"/>
    <w:rsid w:val="00A57745"/>
    <w:rsid w:val="00AA5A20"/>
    <w:rsid w:val="00AB7BE0"/>
    <w:rsid w:val="00B54CC5"/>
    <w:rsid w:val="00B61B74"/>
    <w:rsid w:val="00B649CE"/>
    <w:rsid w:val="00BA5A6A"/>
    <w:rsid w:val="00BC395D"/>
    <w:rsid w:val="00BD768D"/>
    <w:rsid w:val="00BF1977"/>
    <w:rsid w:val="00C61F8E"/>
    <w:rsid w:val="00C70ED2"/>
    <w:rsid w:val="00C82CCE"/>
    <w:rsid w:val="00CD17BF"/>
    <w:rsid w:val="00D85CF1"/>
    <w:rsid w:val="00D97128"/>
    <w:rsid w:val="00DC0D92"/>
    <w:rsid w:val="00DE6A8D"/>
    <w:rsid w:val="00E050CA"/>
    <w:rsid w:val="00E10AE7"/>
    <w:rsid w:val="00E14E8C"/>
    <w:rsid w:val="00E83E4B"/>
    <w:rsid w:val="00EA6429"/>
    <w:rsid w:val="00EB0880"/>
    <w:rsid w:val="00F65E31"/>
    <w:rsid w:val="00F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9F5F3A"/>
  <w15:chartTrackingRefBased/>
  <w15:docId w15:val="{03F335D0-2065-4E6A-89B4-1F9138B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表題 (文字)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ヘッダー (文字)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フッター (文字)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見出し 1 (文字)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21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22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d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e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本文 3 (文字)"/>
    <w:basedOn w:val="a2"/>
    <w:link w:val="3"/>
    <w:uiPriority w:val="99"/>
    <w:semiHidden/>
    <w:rsid w:val="00E83E4B"/>
    <w:rPr>
      <w:szCs w:val="16"/>
    </w:rPr>
  </w:style>
  <w:style w:type="paragraph" w:styleId="af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E83E4B"/>
    <w:rPr>
      <w:szCs w:val="16"/>
    </w:rPr>
  </w:style>
  <w:style w:type="character" w:styleId="af0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1">
    <w:name w:val="Document Map"/>
    <w:basedOn w:val="a1"/>
    <w:link w:val="af2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2"/>
    <w:link w:val="af1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見出し 8 (文字)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4">
    <w:name w:val="Balloon Text"/>
    <w:basedOn w:val="a1"/>
    <w:link w:val="af5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28220F"/>
    <w:rPr>
      <w:rFonts w:ascii="Segoe UI" w:hAnsi="Segoe UI" w:cs="Segoe UI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28220F"/>
    <w:rPr>
      <w:szCs w:val="20"/>
    </w:rPr>
  </w:style>
  <w:style w:type="character" w:customStyle="1" w:styleId="af7">
    <w:name w:val="コメント文字列 (文字)"/>
    <w:basedOn w:val="a2"/>
    <w:link w:val="af6"/>
    <w:uiPriority w:val="99"/>
    <w:semiHidden/>
    <w:rsid w:val="0028220F"/>
    <w:rPr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8220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8220F"/>
    <w:rPr>
      <w:b/>
      <w:bCs/>
      <w:szCs w:val="20"/>
    </w:rPr>
  </w:style>
  <w:style w:type="paragraph" w:styleId="afa">
    <w:name w:val="endnote text"/>
    <w:basedOn w:val="a1"/>
    <w:link w:val="afb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b">
    <w:name w:val="文末脚注文字列 (文字)"/>
    <w:basedOn w:val="a2"/>
    <w:link w:val="afa"/>
    <w:uiPriority w:val="99"/>
    <w:semiHidden/>
    <w:rsid w:val="0028220F"/>
    <w:rPr>
      <w:szCs w:val="20"/>
    </w:rPr>
  </w:style>
  <w:style w:type="paragraph" w:styleId="afc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d">
    <w:name w:val="footnote text"/>
    <w:basedOn w:val="a1"/>
    <w:link w:val="af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e">
    <w:name w:val="脚注文字列 (文字)"/>
    <w:basedOn w:val="a2"/>
    <w:link w:val="afd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">
    <w:name w:val="macro"/>
    <w:link w:val="aff0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0">
    <w:name w:val="マクロ文字列 (文字)"/>
    <w:basedOn w:val="a2"/>
    <w:link w:val="aff"/>
    <w:uiPriority w:val="99"/>
    <w:semiHidden/>
    <w:rsid w:val="0028220F"/>
    <w:rPr>
      <w:rFonts w:ascii="Consolas" w:hAnsi="Consolas"/>
      <w:szCs w:val="20"/>
    </w:rPr>
  </w:style>
  <w:style w:type="paragraph" w:styleId="aff1">
    <w:name w:val="Plain Text"/>
    <w:basedOn w:val="a1"/>
    <w:link w:val="aff2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2">
    <w:name w:val="書式なし (文字)"/>
    <w:basedOn w:val="a2"/>
    <w:link w:val="aff1"/>
    <w:uiPriority w:val="99"/>
    <w:semiHidden/>
    <w:rsid w:val="0028220F"/>
    <w:rPr>
      <w:rFonts w:ascii="Consolas" w:hAnsi="Consolas"/>
      <w:szCs w:val="21"/>
    </w:rPr>
  </w:style>
  <w:style w:type="paragraph" w:styleId="aff3">
    <w:name w:val="Closing"/>
    <w:basedOn w:val="a1"/>
    <w:link w:val="aff4"/>
    <w:uiPriority w:val="2"/>
    <w:unhideWhenUsed/>
    <w:qFormat/>
    <w:rsid w:val="00560EA1"/>
    <w:pPr>
      <w:jc w:val="right"/>
    </w:pPr>
    <w:rPr>
      <w:rFonts w:ascii="Meiryo UI" w:eastAsia="Meiryo UI" w:hAnsi="Meiryo UI"/>
    </w:rPr>
  </w:style>
  <w:style w:type="character" w:customStyle="1" w:styleId="aff4">
    <w:name w:val="結語 (文字)"/>
    <w:basedOn w:val="a2"/>
    <w:link w:val="aff3"/>
    <w:uiPriority w:val="2"/>
    <w:rsid w:val="00560EA1"/>
    <w:rPr>
      <w:rFonts w:ascii="Meiryo UI" w:eastAsia="Meiryo UI" w:hAnsi="Meiryo UI"/>
    </w:rPr>
  </w:style>
  <w:style w:type="paragraph" w:styleId="aff5">
    <w:name w:val="List Paragraph"/>
    <w:basedOn w:val="a1"/>
    <w:uiPriority w:val="34"/>
    <w:unhideWhenUsed/>
    <w:qFormat/>
    <w:rsid w:val="00DC0D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suko.DSPRESEARCH\AppData\Roaming\Microsoft\Templates\&#23653;&#27508;&#26360;%20(&#3339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CA19-3FBC-4ED9-A28D-19BE099E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 (色).dotx</Template>
  <TotalTime>0</TotalTime>
  <Pages>2</Pages>
  <Words>378</Words>
  <Characters>387</Characters>
  <Application>Microsoft Office Word</Application>
  <DocSecurity>0</DocSecurity>
  <Lines>49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so-m</dc:creator>
  <cp:keywords/>
  <cp:lastModifiedBy>Etsuko Nakamura</cp:lastModifiedBy>
  <cp:revision>2</cp:revision>
  <cp:lastPrinted>2020-06-10T03:59:00Z</cp:lastPrinted>
  <dcterms:created xsi:type="dcterms:W3CDTF">2026-01-16T09:10:00Z</dcterms:created>
  <dcterms:modified xsi:type="dcterms:W3CDTF">2026-01-16T09:10:00Z</dcterms:modified>
  <cp:version/>
</cp:coreProperties>
</file>